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37923968" w:displacedByCustomXml="next"/>
    <w:sdt>
      <w:sdtPr>
        <w:id w:val="134697498"/>
        <w:lock w:val="sdtContentLocked"/>
        <w:placeholder>
          <w:docPart w:val="DefaultPlaceholder_-1854013440"/>
        </w:placeholder>
        <w:group/>
      </w:sdtPr>
      <w:sdtContent>
        <w:p w14:paraId="54ABA3A8" w14:textId="30FA03EA" w:rsidR="00DD7232" w:rsidRPr="00D55565" w:rsidRDefault="004007D7" w:rsidP="00D55565">
          <w:pPr>
            <w:pStyle w:val="Heading2"/>
          </w:pPr>
          <w:r>
            <w:t xml:space="preserve">Student </w:t>
          </w:r>
          <w:r w:rsidR="00B628B9">
            <w:t>a</w:t>
          </w:r>
          <w:r w:rsidR="00DD7232">
            <w:t xml:space="preserve">pplication to the </w:t>
          </w:r>
          <w:r w:rsidR="00B628B9">
            <w:t>p</w:t>
          </w:r>
          <w:r w:rsidR="00DD7232">
            <w:t>rincipal for recognition of prior learning (RPL)</w:t>
          </w:r>
        </w:p>
        <w:bookmarkEnd w:id="0" w:displacedByCustomXml="next"/>
      </w:sdtContent>
    </w:sdt>
    <w:sdt>
      <w:sdtPr>
        <w:rPr>
          <w:b/>
          <w:bCs/>
          <w:color w:val="auto"/>
        </w:rPr>
        <w:id w:val="-269321959"/>
        <w:lock w:val="contentLocked"/>
        <w:placeholder>
          <w:docPart w:val="DefaultPlaceholder_-1854013440"/>
        </w:placeholder>
        <w:group/>
      </w:sdtPr>
      <w:sdtContent>
        <w:p w14:paraId="2FFF49E8" w14:textId="3BCE64B0" w:rsidR="00D55565" w:rsidRPr="00482673" w:rsidRDefault="00D55565" w:rsidP="00D55565">
          <w:pPr>
            <w:pStyle w:val="ListNumber"/>
            <w:rPr>
              <w:b/>
              <w:bCs/>
              <w:color w:val="auto"/>
            </w:rPr>
          </w:pPr>
          <w:r w:rsidRPr="00482673">
            <w:rPr>
              <w:b/>
              <w:bCs/>
              <w:color w:val="auto"/>
            </w:rPr>
            <w:t>Student’s full name</w:t>
          </w:r>
        </w:p>
      </w:sdtContent>
    </w:sdt>
    <w:sdt>
      <w:sdtPr>
        <w:rPr>
          <w:b/>
          <w:bCs/>
        </w:rPr>
        <w:id w:val="-880856603"/>
        <w:placeholder>
          <w:docPart w:val="13E368BF047B4C1D8E760704B6BE14C4"/>
        </w:placeholder>
        <w:showingPlcHdr/>
      </w:sdtPr>
      <w:sdtContent>
        <w:p w14:paraId="3826E63D" w14:textId="40FF3487" w:rsidR="00D55565" w:rsidRPr="00D55565" w:rsidRDefault="00D55565" w:rsidP="00D55565">
          <w:pPr>
            <w:pStyle w:val="ListNumber"/>
            <w:numPr>
              <w:ilvl w:val="0"/>
              <w:numId w:val="0"/>
            </w:numPr>
            <w:ind w:left="397"/>
            <w:rPr>
              <w:b/>
              <w:bCs/>
            </w:rPr>
          </w:pPr>
          <w:r>
            <w:rPr>
              <w:rStyle w:val="PlaceholderText"/>
            </w:rPr>
            <w:t>Insert your full name here</w:t>
          </w:r>
        </w:p>
      </w:sdtContent>
    </w:sdt>
    <w:sdt>
      <w:sdtPr>
        <w:rPr>
          <w:rFonts w:eastAsia="Cambria" w:cs="Times New Roman"/>
          <w:b/>
          <w:bCs/>
          <w:color w:val="auto"/>
          <w:lang w:val="en-US"/>
        </w:rPr>
        <w:id w:val="146562778"/>
        <w:lock w:val="contentLocked"/>
        <w:placeholder>
          <w:docPart w:val="DefaultPlaceholder_-1854013440"/>
        </w:placeholder>
        <w:group/>
      </w:sdtPr>
      <w:sdtContent>
        <w:p w14:paraId="076EFA46" w14:textId="27A70FFA" w:rsidR="00D55565" w:rsidRPr="00D22EC1" w:rsidRDefault="00D22EC1" w:rsidP="00D55565">
          <w:pPr>
            <w:pStyle w:val="ListNumber"/>
            <w:rPr>
              <w:b/>
              <w:bCs/>
              <w:color w:val="auto"/>
            </w:rPr>
          </w:pPr>
          <w:r>
            <w:rPr>
              <w:rFonts w:eastAsia="Cambria" w:cs="Times New Roman"/>
              <w:b/>
              <w:bCs/>
              <w:color w:val="auto"/>
              <w:lang w:val="en-US"/>
            </w:rPr>
            <w:t xml:space="preserve">Student’s NESA </w:t>
          </w:r>
          <w:r w:rsidR="00D55565" w:rsidRPr="00D22EC1">
            <w:rPr>
              <w:rFonts w:eastAsia="Cambria" w:cs="Times New Roman"/>
              <w:b/>
              <w:bCs/>
              <w:color w:val="auto"/>
              <w:lang w:val="en-US"/>
            </w:rPr>
            <w:t>number</w:t>
          </w:r>
        </w:p>
      </w:sdtContent>
    </w:sdt>
    <w:sdt>
      <w:sdtPr>
        <w:rPr>
          <w:b/>
          <w:bCs/>
        </w:rPr>
        <w:id w:val="1994833697"/>
        <w:placeholder>
          <w:docPart w:val="369EB8FAE49D44B3860A05E3D9F6A54E"/>
        </w:placeholder>
        <w:showingPlcHdr/>
      </w:sdtPr>
      <w:sdtContent>
        <w:p w14:paraId="56BA3EA5" w14:textId="1662AED9" w:rsidR="00D55565" w:rsidRPr="00D55565" w:rsidRDefault="00D55565" w:rsidP="00D55565">
          <w:pPr>
            <w:pStyle w:val="ListNumber"/>
            <w:numPr>
              <w:ilvl w:val="0"/>
              <w:numId w:val="0"/>
            </w:numPr>
            <w:ind w:left="397"/>
            <w:rPr>
              <w:b/>
              <w:bCs/>
            </w:rPr>
          </w:pPr>
          <w:r>
            <w:rPr>
              <w:rStyle w:val="PlaceholderText"/>
            </w:rPr>
            <w:t>Insert your NESA number here</w:t>
          </w:r>
        </w:p>
      </w:sdtContent>
    </w:sdt>
    <w:sdt>
      <w:sdtPr>
        <w:rPr>
          <w:b/>
          <w:bCs/>
          <w:color w:val="auto"/>
        </w:rPr>
        <w:id w:val="591974385"/>
        <w:lock w:val="contentLocked"/>
        <w:placeholder>
          <w:docPart w:val="DefaultPlaceholder_-1854013440"/>
        </w:placeholder>
        <w:group/>
      </w:sdtPr>
      <w:sdtContent>
        <w:p w14:paraId="2188CD47" w14:textId="1068702E" w:rsidR="00DD7232" w:rsidRPr="00482673" w:rsidRDefault="00DD7232" w:rsidP="001974CC">
          <w:pPr>
            <w:pStyle w:val="ListNumber"/>
            <w:rPr>
              <w:b/>
              <w:bCs/>
              <w:color w:val="auto"/>
            </w:rPr>
          </w:pPr>
          <w:r w:rsidRPr="00482673">
            <w:rPr>
              <w:b/>
              <w:bCs/>
              <w:color w:val="auto"/>
            </w:rPr>
            <w:t xml:space="preserve">Stage 6 course(s) for which RPL is sought </w:t>
          </w:r>
        </w:p>
      </w:sdtContent>
    </w:sdt>
    <w:sdt>
      <w:sdtPr>
        <w:rPr>
          <w:b/>
          <w:bCs/>
        </w:rPr>
        <w:id w:val="1779761690"/>
        <w:placeholder>
          <w:docPart w:val="1238F4683E7C44C78674A84553A9AB20"/>
        </w:placeholder>
      </w:sdtPr>
      <w:sdtContent>
        <w:p w14:paraId="6AA03FF7" w14:textId="4E95C057" w:rsidR="00D55565" w:rsidRDefault="00CC26FE" w:rsidP="00D55565">
          <w:pPr>
            <w:pStyle w:val="ListNumber"/>
            <w:numPr>
              <w:ilvl w:val="0"/>
              <w:numId w:val="0"/>
            </w:numPr>
            <w:ind w:left="397"/>
            <w:rPr>
              <w:b/>
              <w:bCs/>
            </w:rPr>
          </w:pPr>
          <w:r>
            <w:rPr>
              <w:rStyle w:val="PlaceholderText"/>
            </w:rPr>
            <w:t xml:space="preserve">Insert </w:t>
          </w:r>
          <w:r w:rsidR="00D55565">
            <w:rPr>
              <w:rStyle w:val="PlaceholderText"/>
            </w:rPr>
            <w:t>name of the Stage 6 course(s) for which RPL is sought</w:t>
          </w:r>
        </w:p>
      </w:sdtContent>
    </w:sdt>
    <w:sdt>
      <w:sdtPr>
        <w:rPr>
          <w:b/>
          <w:bCs/>
        </w:rPr>
        <w:id w:val="-2015290157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p w14:paraId="33965233" w14:textId="0A3AF07C" w:rsidR="00DD7232" w:rsidRDefault="00DD7232" w:rsidP="001974CC">
          <w:pPr>
            <w:pStyle w:val="ListNumber"/>
          </w:pPr>
          <w:r w:rsidRPr="001974CC">
            <w:rPr>
              <w:b/>
              <w:bCs/>
            </w:rPr>
            <w:t>Extent of recognition sought</w:t>
          </w:r>
          <w:r w:rsidRPr="00F503B2">
            <w:t xml:space="preserve"> (eg all of the Preliminary course)</w:t>
          </w:r>
          <w:r w:rsidR="00EB1BF9">
            <w:t xml:space="preserve"> RPL cannot be granted for an entire HSC course.</w:t>
          </w:r>
        </w:p>
      </w:sdtContent>
    </w:sdt>
    <w:sdt>
      <w:sdtPr>
        <w:id w:val="-1154284440"/>
        <w:placeholder>
          <w:docPart w:val="787E25AAA0444588ADE7C284D4391362"/>
        </w:placeholder>
      </w:sdtPr>
      <w:sdtContent>
        <w:p w14:paraId="73F139E6" w14:textId="312EDCFE" w:rsidR="00D55565" w:rsidRPr="00F503B2" w:rsidRDefault="00CC26FE" w:rsidP="00D55565">
          <w:pPr>
            <w:pStyle w:val="ListNumber"/>
            <w:numPr>
              <w:ilvl w:val="0"/>
              <w:numId w:val="0"/>
            </w:numPr>
            <w:ind w:left="397"/>
          </w:pPr>
          <w:r>
            <w:rPr>
              <w:rStyle w:val="PlaceholderText"/>
            </w:rPr>
            <w:t>O</w:t>
          </w:r>
          <w:r w:rsidR="00D55565">
            <w:rPr>
              <w:rStyle w:val="PlaceholderText"/>
            </w:rPr>
            <w:t>utline the</w:t>
          </w:r>
          <w:r w:rsidR="002D4E68">
            <w:rPr>
              <w:rStyle w:val="PlaceholderText"/>
            </w:rPr>
            <w:t xml:space="preserve"> extent of recognition sought for the course(s) </w:t>
          </w:r>
          <w:r w:rsidR="00C16F4D">
            <w:rPr>
              <w:rStyle w:val="PlaceholderText"/>
            </w:rPr>
            <w:t>outlined in (3)</w:t>
          </w:r>
        </w:p>
      </w:sdtContent>
    </w:sdt>
    <w:sdt>
      <w:sdtPr>
        <w:rPr>
          <w:b/>
          <w:bCs/>
          <w:color w:val="auto"/>
        </w:rPr>
        <w:id w:val="-90398196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p w14:paraId="28DC4778" w14:textId="3ED5B33C" w:rsidR="00DD7232" w:rsidRPr="00482673" w:rsidRDefault="00DD7232" w:rsidP="001974CC">
          <w:pPr>
            <w:pStyle w:val="ListNumber"/>
            <w:rPr>
              <w:color w:val="auto"/>
            </w:rPr>
          </w:pPr>
          <w:r w:rsidRPr="00482673">
            <w:rPr>
              <w:b/>
              <w:bCs/>
              <w:color w:val="auto"/>
            </w:rPr>
            <w:t xml:space="preserve">Evidence of prior learning </w:t>
          </w:r>
          <w:r w:rsidR="001A628E" w:rsidRPr="00482673">
            <w:rPr>
              <w:b/>
              <w:bCs/>
              <w:color w:val="auto"/>
            </w:rPr>
            <w:t xml:space="preserve">that demonstrates </w:t>
          </w:r>
          <w:r w:rsidRPr="00482673">
            <w:rPr>
              <w:b/>
              <w:bCs/>
              <w:color w:val="auto"/>
            </w:rPr>
            <w:t>how you have</w:t>
          </w:r>
          <w:r w:rsidR="00FD4733">
            <w:rPr>
              <w:b/>
              <w:bCs/>
              <w:color w:val="auto"/>
            </w:rPr>
            <w:t xml:space="preserve"> met some, or all, of the learning outcomes in the course(s)</w:t>
          </w:r>
          <w:r w:rsidR="0018767E">
            <w:rPr>
              <w:b/>
              <w:bCs/>
              <w:color w:val="auto"/>
            </w:rPr>
            <w:t xml:space="preserve"> for which RPL</w:t>
          </w:r>
          <w:r w:rsidR="00A143A2" w:rsidRPr="00482673">
            <w:rPr>
              <w:b/>
              <w:bCs/>
              <w:color w:val="auto"/>
            </w:rPr>
            <w:t xml:space="preserve">. </w:t>
          </w:r>
          <w:r w:rsidR="00441DF4" w:rsidRPr="00482673">
            <w:rPr>
              <w:color w:val="auto"/>
            </w:rPr>
            <w:t xml:space="preserve">The evidence must demonstrate how the prior learning has enabled you to </w:t>
          </w:r>
          <w:r w:rsidR="009F2F19">
            <w:rPr>
              <w:color w:val="auto"/>
            </w:rPr>
            <w:t>meet</w:t>
          </w:r>
          <w:r w:rsidR="00441DF4" w:rsidRPr="00482673">
            <w:rPr>
              <w:color w:val="auto"/>
            </w:rPr>
            <w:t xml:space="preserve"> </w:t>
          </w:r>
          <w:r w:rsidR="00AD7DEA">
            <w:rPr>
              <w:color w:val="auto"/>
            </w:rPr>
            <w:t xml:space="preserve">some, or all, of </w:t>
          </w:r>
          <w:r w:rsidR="00441DF4" w:rsidRPr="00482673">
            <w:rPr>
              <w:color w:val="auto"/>
            </w:rPr>
            <w:t xml:space="preserve">the </w:t>
          </w:r>
          <w:r w:rsidR="009F2F19">
            <w:rPr>
              <w:color w:val="auto"/>
            </w:rPr>
            <w:t>learning</w:t>
          </w:r>
          <w:r w:rsidR="00441DF4" w:rsidRPr="00482673">
            <w:rPr>
              <w:color w:val="auto"/>
            </w:rPr>
            <w:t xml:space="preserve"> outcomes</w:t>
          </w:r>
          <w:r w:rsidR="009F2F19">
            <w:rPr>
              <w:color w:val="auto"/>
            </w:rPr>
            <w:t xml:space="preserve"> </w:t>
          </w:r>
          <w:r w:rsidR="008A61A7">
            <w:rPr>
              <w:color w:val="auto"/>
            </w:rPr>
            <w:t>in</w:t>
          </w:r>
          <w:r w:rsidR="009F2F19">
            <w:rPr>
              <w:color w:val="auto"/>
            </w:rPr>
            <w:t xml:space="preserve"> the course(s)</w:t>
          </w:r>
          <w:r w:rsidR="00441DF4" w:rsidRPr="00482673">
            <w:rPr>
              <w:color w:val="auto"/>
            </w:rPr>
            <w:t xml:space="preserve"> for which you are seeking recognition. Your principal will advise you </w:t>
          </w:r>
          <w:r w:rsidRPr="00482673">
            <w:rPr>
              <w:color w:val="auto"/>
            </w:rPr>
            <w:t xml:space="preserve">as to the evidence required for assessment of </w:t>
          </w:r>
          <w:r w:rsidR="00441DF4" w:rsidRPr="00482673">
            <w:rPr>
              <w:color w:val="auto"/>
            </w:rPr>
            <w:t xml:space="preserve">your </w:t>
          </w:r>
          <w:r w:rsidRPr="00482673">
            <w:rPr>
              <w:color w:val="auto"/>
            </w:rPr>
            <w:t>application for RPL.</w:t>
          </w:r>
          <w:r w:rsidR="00441DF4" w:rsidRPr="00482673">
            <w:rPr>
              <w:color w:val="auto"/>
            </w:rPr>
            <w:t xml:space="preserve"> </w:t>
          </w:r>
        </w:p>
      </w:sdtContent>
    </w:sdt>
    <w:sdt>
      <w:sdtPr>
        <w:id w:val="-1471665815"/>
        <w:placeholder>
          <w:docPart w:val="BE865C4C4A6B44AC88D4ABBAB05E3A11"/>
        </w:placeholder>
      </w:sdtPr>
      <w:sdtContent>
        <w:p w14:paraId="0B8D645C" w14:textId="4FDB0068" w:rsidR="00A143A2" w:rsidRPr="001974CC" w:rsidRDefault="00FD7CC3" w:rsidP="00A143A2">
          <w:pPr>
            <w:pStyle w:val="ListNumber"/>
            <w:numPr>
              <w:ilvl w:val="0"/>
              <w:numId w:val="0"/>
            </w:numPr>
            <w:ind w:left="397"/>
          </w:pPr>
          <w:r>
            <w:rPr>
              <w:rStyle w:val="PlaceholderText"/>
            </w:rPr>
            <w:t>P</w:t>
          </w:r>
          <w:r w:rsidR="00A143A2">
            <w:rPr>
              <w:rStyle w:val="PlaceholderText"/>
            </w:rPr>
            <w:t xml:space="preserve">rovide evidence of prior learning that demonstrates how you have </w:t>
          </w:r>
          <w:r w:rsidR="0058496F">
            <w:rPr>
              <w:rStyle w:val="PlaceholderText"/>
            </w:rPr>
            <w:t xml:space="preserve">met </w:t>
          </w:r>
          <w:r w:rsidR="00A143A2">
            <w:rPr>
              <w:rStyle w:val="PlaceholderText"/>
            </w:rPr>
            <w:t xml:space="preserve">some, or all, of the </w:t>
          </w:r>
          <w:r w:rsidR="0058496F">
            <w:rPr>
              <w:rStyle w:val="PlaceholderText"/>
            </w:rPr>
            <w:t>learning</w:t>
          </w:r>
          <w:r w:rsidR="00A143A2">
            <w:rPr>
              <w:rStyle w:val="PlaceholderText"/>
            </w:rPr>
            <w:t xml:space="preserve"> outcomes </w:t>
          </w:r>
          <w:r w:rsidR="008A61A7">
            <w:rPr>
              <w:rStyle w:val="PlaceholderText"/>
            </w:rPr>
            <w:t>in</w:t>
          </w:r>
          <w:r w:rsidR="00A143A2">
            <w:rPr>
              <w:rStyle w:val="PlaceholderText"/>
            </w:rPr>
            <w:t xml:space="preserve"> the course(s) </w:t>
          </w:r>
          <w:r w:rsidR="0004502F">
            <w:rPr>
              <w:rStyle w:val="PlaceholderText"/>
            </w:rPr>
            <w:t>for</w:t>
          </w:r>
          <w:r w:rsidR="00A143A2">
            <w:rPr>
              <w:rStyle w:val="PlaceholderText"/>
            </w:rPr>
            <w:t xml:space="preserve"> which RPL is sought</w:t>
          </w:r>
        </w:p>
      </w:sdtContent>
    </w:sdt>
    <w:sdt>
      <w:sdtPr>
        <w:rPr>
          <w:b/>
          <w:bCs/>
          <w:color w:val="auto"/>
        </w:rPr>
        <w:id w:val="-517385907"/>
        <w:lock w:val="contentLocked"/>
        <w:placeholder>
          <w:docPart w:val="DefaultPlaceholder_-1854013440"/>
        </w:placeholder>
        <w:group/>
      </w:sdtPr>
      <w:sdtContent>
        <w:p w14:paraId="4C1580E7" w14:textId="202CC52E" w:rsidR="00183F76" w:rsidRPr="00482673" w:rsidRDefault="00DD7232" w:rsidP="00183F76">
          <w:pPr>
            <w:pStyle w:val="ListNumber"/>
            <w:rPr>
              <w:b/>
              <w:bCs/>
              <w:color w:val="auto"/>
            </w:rPr>
          </w:pPr>
          <w:r w:rsidRPr="00482673">
            <w:rPr>
              <w:b/>
              <w:bCs/>
              <w:color w:val="auto"/>
            </w:rPr>
            <w:t>Teacher's comments/recommendation</w:t>
          </w:r>
        </w:p>
      </w:sdtContent>
    </w:sdt>
    <w:sdt>
      <w:sdtPr>
        <w:rPr>
          <w:b/>
          <w:bCs/>
        </w:rPr>
        <w:id w:val="1268978315"/>
        <w:placeholder>
          <w:docPart w:val="CD041EE00B16464F9961EA2E358F34E0"/>
        </w:placeholder>
      </w:sdtPr>
      <w:sdtContent>
        <w:p w14:paraId="60BE3B29" w14:textId="194B2BFC" w:rsidR="00A143A2" w:rsidRPr="00183F76" w:rsidRDefault="00A143A2" w:rsidP="00A143A2">
          <w:pPr>
            <w:pStyle w:val="ListNumber"/>
            <w:numPr>
              <w:ilvl w:val="0"/>
              <w:numId w:val="0"/>
            </w:numPr>
            <w:ind w:left="397"/>
            <w:rPr>
              <w:b/>
              <w:bCs/>
            </w:rPr>
          </w:pPr>
          <w:r>
            <w:rPr>
              <w:rStyle w:val="PlaceholderText"/>
            </w:rPr>
            <w:t>Your teacher</w:t>
          </w:r>
          <w:r w:rsidR="00A45A8B">
            <w:rPr>
              <w:rStyle w:val="PlaceholderText"/>
            </w:rPr>
            <w:t>(s)</w:t>
          </w:r>
          <w:r>
            <w:rPr>
              <w:rStyle w:val="PlaceholderText"/>
            </w:rPr>
            <w:t xml:space="preserve"> should comment on the extent to which you have </w:t>
          </w:r>
          <w:r w:rsidR="00E13F8B">
            <w:rPr>
              <w:rStyle w:val="PlaceholderText"/>
            </w:rPr>
            <w:t xml:space="preserve">met </w:t>
          </w:r>
          <w:r w:rsidR="00A45A8B">
            <w:rPr>
              <w:rStyle w:val="PlaceholderText"/>
            </w:rPr>
            <w:t>some</w:t>
          </w:r>
          <w:r w:rsidR="00E13F8B">
            <w:rPr>
              <w:rStyle w:val="PlaceholderText"/>
            </w:rPr>
            <w:t>,</w:t>
          </w:r>
          <w:r w:rsidR="00A45A8B">
            <w:rPr>
              <w:rStyle w:val="PlaceholderText"/>
            </w:rPr>
            <w:t xml:space="preserve"> or all</w:t>
          </w:r>
          <w:r w:rsidR="00E13F8B">
            <w:rPr>
              <w:rStyle w:val="PlaceholderText"/>
            </w:rPr>
            <w:t xml:space="preserve">, </w:t>
          </w:r>
          <w:r w:rsidR="00A45A8B">
            <w:rPr>
              <w:rStyle w:val="PlaceholderText"/>
            </w:rPr>
            <w:t xml:space="preserve">of the </w:t>
          </w:r>
          <w:r w:rsidR="0027288F">
            <w:rPr>
              <w:rStyle w:val="PlaceholderText"/>
            </w:rPr>
            <w:t>learning</w:t>
          </w:r>
          <w:r w:rsidR="00A45A8B">
            <w:rPr>
              <w:rStyle w:val="PlaceholderText"/>
            </w:rPr>
            <w:t xml:space="preserve"> outcomes </w:t>
          </w:r>
          <w:r w:rsidR="00A050C2">
            <w:rPr>
              <w:rStyle w:val="PlaceholderText"/>
            </w:rPr>
            <w:t>in</w:t>
          </w:r>
          <w:r w:rsidR="00A45A8B">
            <w:rPr>
              <w:rStyle w:val="PlaceholderText"/>
            </w:rPr>
            <w:t xml:space="preserve"> the course(s) </w:t>
          </w:r>
          <w:r w:rsidR="00A409D3">
            <w:rPr>
              <w:rStyle w:val="PlaceholderText"/>
            </w:rPr>
            <w:t>for</w:t>
          </w:r>
          <w:r w:rsidR="00A45A8B">
            <w:rPr>
              <w:rStyle w:val="PlaceholderText"/>
            </w:rPr>
            <w:t xml:space="preserve"> which RPL is sought</w:t>
          </w:r>
        </w:p>
      </w:sdtContent>
    </w:sdt>
    <w:sdt>
      <w:sdtPr>
        <w:rPr>
          <w:b/>
          <w:bCs/>
          <w:color w:val="auto"/>
        </w:rPr>
        <w:id w:val="-791830623"/>
        <w:lock w:val="contentLocked"/>
        <w:placeholder>
          <w:docPart w:val="DefaultPlaceholder_-1854013440"/>
        </w:placeholder>
        <w:group/>
      </w:sdtPr>
      <w:sdtContent>
        <w:p w14:paraId="486E5BC5" w14:textId="6BBDB8C9" w:rsidR="001A628E" w:rsidRPr="00482673" w:rsidRDefault="001A628E" w:rsidP="001974CC">
          <w:pPr>
            <w:pStyle w:val="ListNumber"/>
            <w:rPr>
              <w:b/>
              <w:bCs/>
              <w:color w:val="auto"/>
            </w:rPr>
          </w:pPr>
          <w:r w:rsidRPr="00482673">
            <w:rPr>
              <w:b/>
              <w:bCs/>
              <w:color w:val="auto"/>
            </w:rPr>
            <w:t>Principal's decision</w:t>
          </w:r>
        </w:p>
      </w:sdtContent>
    </w:sdt>
    <w:tbl>
      <w:tblPr>
        <w:tblStyle w:val="TableGridLight"/>
        <w:tblW w:w="920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701"/>
        <w:gridCol w:w="1836"/>
      </w:tblGrid>
      <w:tr w:rsidR="00A45A8B" w14:paraId="31E1EDD4" w14:textId="1B72BA17" w:rsidTr="00545906">
        <w:tc>
          <w:tcPr>
            <w:tcW w:w="5670" w:type="dxa"/>
          </w:tcPr>
          <w:sdt>
            <w:sdtPr>
              <w:rPr>
                <w:color w:val="auto"/>
              </w:rPr>
              <w:id w:val="56098633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9F75D28" w14:textId="38D64F96" w:rsidR="00A45A8B" w:rsidRPr="00482673" w:rsidRDefault="00A45A8B" w:rsidP="00545906">
                <w:pPr>
                  <w:pStyle w:val="ListNumber2"/>
                  <w:numPr>
                    <w:ilvl w:val="0"/>
                    <w:numId w:val="0"/>
                  </w:numPr>
                  <w:rPr>
                    <w:color w:val="auto"/>
                  </w:rPr>
                </w:pPr>
                <w:r w:rsidRPr="00482673">
                  <w:rPr>
                    <w:color w:val="auto"/>
                  </w:rPr>
                  <w:t>I grant RPL for the full extent of recognition sought</w:t>
                </w:r>
                <w:r w:rsidR="00545906" w:rsidRPr="00482673">
                  <w:rPr>
                    <w:color w:val="auto"/>
                  </w:rPr>
                  <w:t xml:space="preserve"> in the courses outlined above</w:t>
                </w:r>
              </w:p>
            </w:sdtContent>
          </w:sdt>
        </w:tc>
        <w:tc>
          <w:tcPr>
            <w:tcW w:w="1701" w:type="dxa"/>
          </w:tcPr>
          <w:p w14:paraId="11BD9AA2" w14:textId="19DA01DC" w:rsidR="00A45A8B" w:rsidRDefault="00000000" w:rsidP="00545906">
            <w:pPr>
              <w:pStyle w:val="ListNumber2"/>
              <w:numPr>
                <w:ilvl w:val="0"/>
                <w:numId w:val="0"/>
              </w:numPr>
            </w:pPr>
            <w:sdt>
              <w:sdtPr>
                <w:id w:val="17265713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94C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C34">
              <w:t xml:space="preserve"> </w:t>
            </w:r>
            <w:r w:rsidR="00D94C5B">
              <w:t>Yes</w:t>
            </w:r>
          </w:p>
        </w:tc>
        <w:tc>
          <w:tcPr>
            <w:tcW w:w="1836" w:type="dxa"/>
          </w:tcPr>
          <w:p w14:paraId="1B59CC84" w14:textId="5B860998" w:rsidR="00A45A8B" w:rsidRDefault="00000000" w:rsidP="00545906">
            <w:pPr>
              <w:pStyle w:val="ListNumber2"/>
              <w:numPr>
                <w:ilvl w:val="0"/>
                <w:numId w:val="0"/>
              </w:numPr>
            </w:pPr>
            <w:sdt>
              <w:sdtPr>
                <w:id w:val="-10004319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94C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C34">
              <w:t xml:space="preserve"> </w:t>
            </w:r>
            <w:r w:rsidR="00D94C5B">
              <w:t>No</w:t>
            </w:r>
          </w:p>
        </w:tc>
      </w:tr>
      <w:tr w:rsidR="00545906" w14:paraId="7F0D47EF" w14:textId="77777777" w:rsidTr="00545906">
        <w:tc>
          <w:tcPr>
            <w:tcW w:w="5670" w:type="dxa"/>
          </w:tcPr>
          <w:sdt>
            <w:sdtPr>
              <w:rPr>
                <w:color w:val="auto"/>
              </w:rPr>
              <w:id w:val="143602839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D727F5E" w14:textId="09E3AA63" w:rsidR="00545906" w:rsidRPr="00482673" w:rsidRDefault="00545906" w:rsidP="00545906">
                <w:pPr>
                  <w:pStyle w:val="ListNumber2"/>
                  <w:numPr>
                    <w:ilvl w:val="0"/>
                    <w:numId w:val="0"/>
                  </w:numPr>
                  <w:rPr>
                    <w:color w:val="auto"/>
                  </w:rPr>
                </w:pPr>
                <w:r w:rsidRPr="00482673">
                  <w:rPr>
                    <w:color w:val="auto"/>
                  </w:rPr>
                  <w:t>Other (please specify)</w:t>
                </w:r>
              </w:p>
            </w:sdtContent>
          </w:sdt>
        </w:tc>
        <w:tc>
          <w:tcPr>
            <w:tcW w:w="1701" w:type="dxa"/>
          </w:tcPr>
          <w:p w14:paraId="4C8CF11F" w14:textId="51281514" w:rsidR="00545906" w:rsidRDefault="00000000" w:rsidP="00545906">
            <w:pPr>
              <w:pStyle w:val="ListNumber2"/>
              <w:numPr>
                <w:ilvl w:val="0"/>
                <w:numId w:val="0"/>
              </w:numPr>
            </w:pPr>
            <w:sdt>
              <w:sdtPr>
                <w:id w:val="11965080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459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906">
              <w:t xml:space="preserve"> </w:t>
            </w:r>
            <w:r w:rsidR="009059A3">
              <w:t>See below</w:t>
            </w:r>
          </w:p>
        </w:tc>
        <w:tc>
          <w:tcPr>
            <w:tcW w:w="1836" w:type="dxa"/>
          </w:tcPr>
          <w:p w14:paraId="560B0009" w14:textId="20D511B2" w:rsidR="00545906" w:rsidRDefault="00000000" w:rsidP="00545906">
            <w:pPr>
              <w:pStyle w:val="ListNumber2"/>
              <w:numPr>
                <w:ilvl w:val="0"/>
                <w:numId w:val="0"/>
              </w:numPr>
            </w:pPr>
            <w:sdt>
              <w:sdtPr>
                <w:id w:val="11604243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459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906">
              <w:t xml:space="preserve"> N</w:t>
            </w:r>
            <w:r w:rsidR="009059A3">
              <w:t>/A</w:t>
            </w:r>
          </w:p>
        </w:tc>
      </w:tr>
      <w:tr w:rsidR="00545906" w14:paraId="702A5F89" w14:textId="3C6D6BA8" w:rsidTr="00545906">
        <w:tc>
          <w:tcPr>
            <w:tcW w:w="9207" w:type="dxa"/>
            <w:gridSpan w:val="3"/>
          </w:tcPr>
          <w:p w14:paraId="4CC7D995" w14:textId="4240B900" w:rsidR="00545906" w:rsidRDefault="00000000" w:rsidP="00545906">
            <w:pPr>
              <w:pStyle w:val="ListNumber2"/>
              <w:numPr>
                <w:ilvl w:val="0"/>
                <w:numId w:val="0"/>
              </w:numPr>
            </w:pPr>
            <w:sdt>
              <w:sdtPr>
                <w:id w:val="2118024573"/>
                <w:placeholder>
                  <w:docPart w:val="8147652963E2465C811207009B2914F6"/>
                </w:placeholder>
              </w:sdtPr>
              <w:sdtContent>
                <w:r w:rsidR="00371AD5" w:rsidRPr="00D81BC3">
                  <w:rPr>
                    <w:color w:val="FF0000"/>
                    <w:sz w:val="18"/>
                    <w:szCs w:val="18"/>
                  </w:rPr>
                  <w:t>P</w:t>
                </w:r>
                <w:r w:rsidR="006C745D" w:rsidRPr="00371AD5">
                  <w:rPr>
                    <w:rStyle w:val="PlaceholderText"/>
                    <w:szCs w:val="18"/>
                  </w:rPr>
                  <w:t>r</w:t>
                </w:r>
                <w:r w:rsidR="006C745D" w:rsidRPr="00371AD5">
                  <w:rPr>
                    <w:rStyle w:val="PlaceholderText"/>
                  </w:rPr>
                  <w:t>i</w:t>
                </w:r>
                <w:r w:rsidR="006C745D">
                  <w:rPr>
                    <w:rStyle w:val="PlaceholderText"/>
                  </w:rPr>
                  <w:t>ncipal’s</w:t>
                </w:r>
                <w:r w:rsidR="00545906">
                  <w:rPr>
                    <w:rStyle w:val="PlaceholderText"/>
                  </w:rPr>
                  <w:t xml:space="preserve"> decision and </w:t>
                </w:r>
                <w:r w:rsidR="00371AD5">
                  <w:rPr>
                    <w:rStyle w:val="PlaceholderText"/>
                  </w:rPr>
                  <w:t>explanation</w:t>
                </w:r>
                <w:r w:rsidR="009059A3">
                  <w:rPr>
                    <w:rStyle w:val="PlaceholderText"/>
                  </w:rPr>
                  <w:t xml:space="preserve"> (if applicable)</w:t>
                </w:r>
              </w:sdtContent>
            </w:sdt>
          </w:p>
        </w:tc>
      </w:tr>
    </w:tbl>
    <w:sdt>
      <w:sdtPr>
        <w:rPr>
          <w:b/>
          <w:bCs/>
          <w:color w:val="auto"/>
          <w:lang w:val="en-US"/>
        </w:rPr>
        <w:id w:val="1760639645"/>
        <w:lock w:val="contentLocked"/>
        <w:placeholder>
          <w:docPart w:val="DefaultPlaceholder_-1854013440"/>
        </w:placeholder>
        <w:group/>
      </w:sdtPr>
      <w:sdtContent>
        <w:p w14:paraId="2EF1DCC5" w14:textId="66C87D39" w:rsidR="003E50F9" w:rsidRPr="00482673" w:rsidRDefault="00FE26CE" w:rsidP="00F47D54">
          <w:pPr>
            <w:pStyle w:val="ListNumber"/>
            <w:rPr>
              <w:b/>
              <w:bCs/>
              <w:color w:val="auto"/>
              <w:lang w:val="en-US"/>
            </w:rPr>
          </w:pPr>
          <w:r w:rsidRPr="00482673">
            <w:rPr>
              <w:b/>
              <w:bCs/>
              <w:color w:val="auto"/>
              <w:lang w:val="en-US"/>
            </w:rPr>
            <w:t>Signatures</w:t>
          </w:r>
        </w:p>
      </w:sdtContent>
    </w:sdt>
    <w:p w14:paraId="26A797A3" w14:textId="0A7FAB63" w:rsidR="002469CB" w:rsidRDefault="00101F3F" w:rsidP="002469CB">
      <w:pPr>
        <w:tabs>
          <w:tab w:val="left" w:pos="1307"/>
        </w:tabs>
        <w:rPr>
          <w:lang w:val="en-US"/>
        </w:rPr>
      </w:pPr>
      <w:r>
        <w:rPr>
          <w:lang w:val="en-US"/>
        </w:rPr>
        <w:pict w14:anchorId="28138F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6pt;height:96.4pt">
            <v:imagedata r:id="rId11" o:title=""/>
            <o:lock v:ext="edit" ungrouping="t" rotation="t" cropping="t" verticies="t" text="t" grouping="t"/>
            <o:signatureline v:ext="edit" id="{692FB98D-447D-4D83-B2BF-A2ACD4B82728}" provid="{00000000-0000-0000-0000-000000000000}" o:suggestedsigner2="Student.    Date signed:" issignatureline="t"/>
          </v:shape>
        </w:pict>
      </w:r>
      <w:r w:rsidR="00546871">
        <w:rPr>
          <w:lang w:val="en-US"/>
        </w:rPr>
        <w:tab/>
      </w:r>
      <w:r w:rsidR="00546871">
        <w:rPr>
          <w:lang w:val="en-US"/>
        </w:rPr>
        <w:tab/>
      </w:r>
      <w:r w:rsidR="00546871">
        <w:rPr>
          <w:lang w:val="en-US"/>
        </w:rPr>
        <w:tab/>
      </w:r>
      <w:r w:rsidR="00546871">
        <w:rPr>
          <w:lang w:val="en-US"/>
        </w:rPr>
        <w:tab/>
      </w:r>
      <w:r w:rsidR="00546871">
        <w:rPr>
          <w:lang w:val="en-US"/>
        </w:rPr>
        <w:tab/>
      </w:r>
      <w:r>
        <w:rPr>
          <w:lang w:val="en-US"/>
        </w:rPr>
        <w:pict w14:anchorId="130A3AD5">
          <v:shape id="_x0000_i1026" type="#_x0000_t75" alt="Microsoft Office Signature Line..." style="width:191.6pt;height:96.4pt">
            <v:imagedata r:id="rId12" o:title=""/>
            <o:lock v:ext="edit" ungrouping="t" rotation="t" cropping="t" verticies="t" text="t" grouping="t"/>
            <o:signatureline v:ext="edit" id="{2EA03C90-A8DE-4D43-90BC-953A0AB7025B}" provid="{00000000-0000-0000-0000-000000000000}" o:suggestedsigner2="Principal.     Date signed: " issignatureline="t"/>
          </v:shape>
        </w:pict>
      </w:r>
    </w:p>
    <w:p w14:paraId="1A7F412C" w14:textId="77777777" w:rsidR="00101F3F" w:rsidRDefault="00101F3F" w:rsidP="00A4711C">
      <w:pPr>
        <w:pStyle w:val="Heading5"/>
        <w:rPr>
          <w:rFonts w:ascii="Arial" w:eastAsiaTheme="minorHAnsi" w:hAnsi="Arial" w:cstheme="minorBidi"/>
          <w:b w:val="0"/>
          <w:color w:val="000000" w:themeColor="text1"/>
        </w:rPr>
      </w:pPr>
    </w:p>
    <w:p w14:paraId="71FAEA6C" w14:textId="77777777" w:rsidR="00101F3F" w:rsidRPr="00101F3F" w:rsidRDefault="00101F3F" w:rsidP="00101F3F"/>
    <w:sdt>
      <w:sdtPr>
        <w:rPr>
          <w:rFonts w:ascii="Arial" w:eastAsiaTheme="minorHAnsi" w:hAnsi="Arial" w:cstheme="minorBidi"/>
          <w:b w:val="0"/>
          <w:color w:val="000000" w:themeColor="text1"/>
        </w:rPr>
        <w:id w:val="579954029"/>
        <w:lock w:val="contentLocked"/>
        <w:placeholder>
          <w:docPart w:val="DefaultPlaceholder_-1854013440"/>
        </w:placeholder>
        <w:group/>
      </w:sdtPr>
      <w:sdtEndPr>
        <w:rPr>
          <w:color w:val="auto"/>
        </w:rPr>
      </w:sdtEndPr>
      <w:sdtContent>
        <w:p w14:paraId="3C2912BE" w14:textId="1E360C36" w:rsidR="00A4711C" w:rsidRDefault="00A4711C" w:rsidP="00A4711C">
          <w:pPr>
            <w:pStyle w:val="Heading5"/>
          </w:pPr>
          <w:r>
            <w:t xml:space="preserve">Instructions for </w:t>
          </w:r>
          <w:r w:rsidR="00B628B9">
            <w:t>p</w:t>
          </w:r>
          <w:r>
            <w:t>rincipals</w:t>
          </w:r>
        </w:p>
        <w:p w14:paraId="03D4CE15" w14:textId="77777777" w:rsidR="00D04324" w:rsidRPr="00482673" w:rsidRDefault="00D04324" w:rsidP="00D04324">
          <w:pPr>
            <w:pStyle w:val="ListBullet"/>
            <w:rPr>
              <w:color w:val="auto"/>
            </w:rPr>
          </w:pPr>
          <w:r w:rsidRPr="00482673">
            <w:rPr>
              <w:color w:val="auto"/>
            </w:rPr>
            <w:t>Advise the student, in writing, on the result of their application.</w:t>
          </w:r>
        </w:p>
        <w:p w14:paraId="4C704596" w14:textId="4994DA8D" w:rsidR="00D04324" w:rsidRPr="00482673" w:rsidRDefault="00D04324" w:rsidP="00D04324">
          <w:pPr>
            <w:pStyle w:val="ListBullet"/>
            <w:rPr>
              <w:color w:val="auto"/>
            </w:rPr>
          </w:pPr>
          <w:r w:rsidRPr="00482673">
            <w:rPr>
              <w:color w:val="auto"/>
            </w:rPr>
            <w:t xml:space="preserve">Retain </w:t>
          </w:r>
          <w:r w:rsidR="00ED34BE" w:rsidRPr="00482673">
            <w:rPr>
              <w:color w:val="auto"/>
            </w:rPr>
            <w:t>this form and supporting documentation at your school</w:t>
          </w:r>
          <w:r w:rsidR="0081381C">
            <w:rPr>
              <w:color w:val="auto"/>
            </w:rPr>
            <w:t xml:space="preserve"> for a minimum period of 24 months.</w:t>
          </w:r>
        </w:p>
        <w:p w14:paraId="563EFAB4" w14:textId="7E80962E" w:rsidR="004E02A7" w:rsidRPr="00482673" w:rsidRDefault="00ED34BE" w:rsidP="00A4711C">
          <w:pPr>
            <w:pStyle w:val="ListBullet"/>
            <w:rPr>
              <w:color w:val="auto"/>
            </w:rPr>
          </w:pPr>
          <w:r w:rsidRPr="00482673">
            <w:rPr>
              <w:color w:val="auto"/>
            </w:rPr>
            <w:t xml:space="preserve">If RPL is granted for an entire Preliminary course, notify NESA by email at </w:t>
          </w:r>
          <w:hyperlink r:id="rId13" w:history="1">
            <w:r w:rsidRPr="00482673">
              <w:rPr>
                <w:rStyle w:val="Hyperlink"/>
                <w:color w:val="auto"/>
              </w:rPr>
              <w:t>records@nesa.nsw.edu.au</w:t>
            </w:r>
          </w:hyperlink>
          <w:r w:rsidR="00A4711C" w:rsidRPr="00482673">
            <w:rPr>
              <w:color w:val="auto"/>
            </w:rPr>
            <w:t>.</w:t>
          </w:r>
        </w:p>
      </w:sdtContent>
    </w:sdt>
    <w:sectPr w:rsidR="004E02A7" w:rsidRPr="00482673" w:rsidSect="002469CB">
      <w:footerReference w:type="default" r:id="rId14"/>
      <w:headerReference w:type="first" r:id="rId15"/>
      <w:footerReference w:type="first" r:id="rId16"/>
      <w:pgSz w:w="11906" w:h="16838" w:code="9"/>
      <w:pgMar w:top="851" w:right="1134" w:bottom="1418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73C72" w14:textId="77777777" w:rsidR="00A13D01" w:rsidRDefault="00A13D01" w:rsidP="005C306E">
      <w:pPr>
        <w:spacing w:after="0" w:line="240" w:lineRule="auto"/>
      </w:pPr>
      <w:r>
        <w:separator/>
      </w:r>
    </w:p>
  </w:endnote>
  <w:endnote w:type="continuationSeparator" w:id="0">
    <w:p w14:paraId="507DEB16" w14:textId="77777777" w:rsidR="00A13D01" w:rsidRDefault="00A13D01" w:rsidP="005C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0C22F" w14:textId="78882961" w:rsidR="007565F9" w:rsidRPr="00207EB9" w:rsidRDefault="00000000" w:rsidP="00207EB9">
    <w:pPr>
      <w:pStyle w:val="Footer"/>
    </w:pPr>
    <w:sdt>
      <w:sdtPr>
        <w:alias w:val="Title"/>
        <w:tag w:val=""/>
        <w:id w:val="126109901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1381C">
          <w:t>Student application to the principal for recognition of prior learning (RPL)</w:t>
        </w:r>
      </w:sdtContent>
    </w:sdt>
    <w:r w:rsidR="00207EB9" w:rsidRPr="00F646AE">
      <w:t xml:space="preserve"> </w:t>
    </w:r>
    <w:r w:rsidR="0081381C" w:rsidRPr="00F646AE">
      <w:t xml:space="preserve"> </w:t>
    </w:r>
    <w:r w:rsidR="00207EB9" w:rsidRPr="00F646AE">
      <w:ptab w:relativeTo="margin" w:alignment="right" w:leader="none"/>
    </w:r>
    <w:r w:rsidR="00207EB9" w:rsidRPr="00F646AE">
      <w:t xml:space="preserve">Page </w:t>
    </w:r>
    <w:r w:rsidR="00207EB9" w:rsidRPr="00D450EF">
      <w:rPr>
        <w:rStyle w:val="Strong"/>
      </w:rPr>
      <w:fldChar w:fldCharType="begin"/>
    </w:r>
    <w:r w:rsidR="00207EB9" w:rsidRPr="00D450EF">
      <w:rPr>
        <w:rStyle w:val="Strong"/>
      </w:rPr>
      <w:instrText xml:space="preserve"> PAGE   \* MERGEFORMAT </w:instrText>
    </w:r>
    <w:r w:rsidR="00207EB9" w:rsidRPr="00D450EF">
      <w:rPr>
        <w:rStyle w:val="Strong"/>
      </w:rPr>
      <w:fldChar w:fldCharType="separate"/>
    </w:r>
    <w:r w:rsidR="00207EB9">
      <w:rPr>
        <w:rStyle w:val="Strong"/>
      </w:rPr>
      <w:t>1</w:t>
    </w:r>
    <w:r w:rsidR="00207EB9" w:rsidRPr="00D450EF">
      <w:rPr>
        <w:rStyle w:val="Strong"/>
      </w:rPr>
      <w:fldChar w:fldCharType="end"/>
    </w:r>
    <w:r w:rsidR="00207EB9" w:rsidRPr="00F646AE">
      <w:rPr>
        <w:rStyle w:val="Strong"/>
        <w:b w:val="0"/>
        <w:bCs w:val="0"/>
      </w:rPr>
      <w:t xml:space="preserve"> </w:t>
    </w:r>
    <w:r w:rsidR="00207EB9" w:rsidRPr="00F646AE">
      <w:t xml:space="preserve">of </w:t>
    </w:r>
    <w:r w:rsidR="00207EB9" w:rsidRPr="00D450EF">
      <w:rPr>
        <w:rStyle w:val="Strong"/>
      </w:rPr>
      <w:fldChar w:fldCharType="begin"/>
    </w:r>
    <w:r w:rsidR="00207EB9" w:rsidRPr="00D450EF">
      <w:rPr>
        <w:rStyle w:val="Strong"/>
      </w:rPr>
      <w:instrText xml:space="preserve"> NUMPAGES   \* MERGEFORMAT </w:instrText>
    </w:r>
    <w:r w:rsidR="00207EB9" w:rsidRPr="00D450EF">
      <w:rPr>
        <w:rStyle w:val="Strong"/>
      </w:rPr>
      <w:fldChar w:fldCharType="separate"/>
    </w:r>
    <w:r w:rsidR="00207EB9">
      <w:rPr>
        <w:rStyle w:val="Strong"/>
      </w:rPr>
      <w:t>2</w:t>
    </w:r>
    <w:r w:rsidR="00207EB9" w:rsidRPr="00D450EF">
      <w:rPr>
        <w:rStyle w:val="Strong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40A28" w14:textId="392F8A2D" w:rsidR="00696A1B" w:rsidRPr="00152C9A" w:rsidRDefault="00000000" w:rsidP="00152C9A">
    <w:pPr>
      <w:pStyle w:val="Footer"/>
    </w:pPr>
    <w:sdt>
      <w:sdtPr>
        <w:alias w:val="Title"/>
        <w:tag w:val=""/>
        <w:id w:val="-50196834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1381C">
          <w:t>Student application to the principal for recognition of prior learning (RPL)</w:t>
        </w:r>
      </w:sdtContent>
    </w:sdt>
    <w:r w:rsidR="0081381C" w:rsidRPr="00F646AE">
      <w:t xml:space="preserve"> </w:t>
    </w:r>
    <w:r w:rsidR="00152C9A" w:rsidRPr="00F646AE">
      <w:ptab w:relativeTo="margin" w:alignment="right" w:leader="none"/>
    </w:r>
    <w:r w:rsidR="00152C9A" w:rsidRPr="00F646AE">
      <w:t xml:space="preserve">Page </w:t>
    </w:r>
    <w:r w:rsidR="00152C9A" w:rsidRPr="00D450EF">
      <w:rPr>
        <w:rStyle w:val="Strong"/>
      </w:rPr>
      <w:fldChar w:fldCharType="begin"/>
    </w:r>
    <w:r w:rsidR="00152C9A" w:rsidRPr="00D450EF">
      <w:rPr>
        <w:rStyle w:val="Strong"/>
      </w:rPr>
      <w:instrText xml:space="preserve"> PAGE   \* MERGEFORMAT </w:instrText>
    </w:r>
    <w:r w:rsidR="00152C9A" w:rsidRPr="00D450EF">
      <w:rPr>
        <w:rStyle w:val="Strong"/>
      </w:rPr>
      <w:fldChar w:fldCharType="separate"/>
    </w:r>
    <w:r w:rsidR="00152C9A">
      <w:rPr>
        <w:rStyle w:val="Strong"/>
      </w:rPr>
      <w:t>2</w:t>
    </w:r>
    <w:r w:rsidR="00152C9A" w:rsidRPr="00D450EF">
      <w:rPr>
        <w:rStyle w:val="Strong"/>
      </w:rPr>
      <w:fldChar w:fldCharType="end"/>
    </w:r>
    <w:r w:rsidR="00152C9A" w:rsidRPr="00F646AE">
      <w:rPr>
        <w:rStyle w:val="Strong"/>
        <w:b w:val="0"/>
        <w:bCs w:val="0"/>
      </w:rPr>
      <w:t xml:space="preserve"> </w:t>
    </w:r>
    <w:r w:rsidR="00152C9A" w:rsidRPr="00F646AE">
      <w:t xml:space="preserve">of </w:t>
    </w:r>
    <w:r w:rsidR="00152C9A" w:rsidRPr="00D450EF">
      <w:rPr>
        <w:rStyle w:val="Strong"/>
      </w:rPr>
      <w:fldChar w:fldCharType="begin"/>
    </w:r>
    <w:r w:rsidR="00152C9A" w:rsidRPr="00D450EF">
      <w:rPr>
        <w:rStyle w:val="Strong"/>
      </w:rPr>
      <w:instrText xml:space="preserve"> NUMPAGES   \* MERGEFORMAT </w:instrText>
    </w:r>
    <w:r w:rsidR="00152C9A" w:rsidRPr="00D450EF">
      <w:rPr>
        <w:rStyle w:val="Strong"/>
      </w:rPr>
      <w:fldChar w:fldCharType="separate"/>
    </w:r>
    <w:r w:rsidR="00152C9A">
      <w:rPr>
        <w:rStyle w:val="Strong"/>
      </w:rPr>
      <w:t>2</w:t>
    </w:r>
    <w:r w:rsidR="00152C9A" w:rsidRPr="00D450EF">
      <w:rPr>
        <w:rStyle w:val="Stron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17F33" w14:textId="77777777" w:rsidR="00A13D01" w:rsidRDefault="00A13D01" w:rsidP="005C306E">
      <w:pPr>
        <w:spacing w:after="0" w:line="240" w:lineRule="auto"/>
      </w:pPr>
      <w:r>
        <w:separator/>
      </w:r>
    </w:p>
  </w:footnote>
  <w:footnote w:type="continuationSeparator" w:id="0">
    <w:p w14:paraId="379A85DF" w14:textId="77777777" w:rsidR="00A13D01" w:rsidRDefault="00A13D01" w:rsidP="005C3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0FD5F" w14:textId="77777777" w:rsidR="0024572E" w:rsidRPr="0024572E" w:rsidRDefault="0024572E">
    <w:pPr>
      <w:pStyle w:val="Header"/>
    </w:pPr>
  </w:p>
  <w:p w14:paraId="3A351ADA" w14:textId="77777777" w:rsidR="00696A1B" w:rsidRDefault="00696A1B" w:rsidP="0024572E">
    <w:pPr>
      <w:pStyle w:val="Header"/>
      <w:pBdr>
        <w:bottom w:val="single" w:sz="4" w:space="24" w:color="002664" w:themeColor="accent1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FA0CB9" wp14:editId="4FC71688">
          <wp:simplePos x="719847" y="447472"/>
          <wp:positionH relativeFrom="margin">
            <wp:align>right</wp:align>
          </wp:positionH>
          <wp:positionV relativeFrom="page">
            <wp:posOffset>180340</wp:posOffset>
          </wp:positionV>
          <wp:extent cx="676800" cy="712800"/>
          <wp:effectExtent l="0" t="0" r="9525" b="0"/>
          <wp:wrapNone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5ED6">
      <w:t>NSW Education Standards 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908B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F84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A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A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912CBBA0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47D2C7D"/>
    <w:multiLevelType w:val="hybridMultilevel"/>
    <w:tmpl w:val="8F16CDE0"/>
    <w:lvl w:ilvl="0" w:tplc="8D486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558568B"/>
    <w:multiLevelType w:val="multilevel"/>
    <w:tmpl w:val="48E60B86"/>
    <w:styleLink w:val="1ai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002664" w:themeColor="accent1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  <w:color w:val="002664" w:themeColor="accent1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  <w:b/>
        <w:i w:val="0"/>
        <w:color w:val="002664" w:themeColor="accent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588"/>
        </w:tabs>
        <w:ind w:left="1588" w:hanging="397"/>
      </w:pPr>
      <w:rPr>
        <w:rFonts w:hint="default"/>
        <w:b/>
        <w:i w:val="0"/>
        <w:color w:val="002664" w:themeColor="accent1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1985"/>
        </w:tabs>
        <w:ind w:left="1985" w:hanging="397"/>
      </w:pPr>
      <w:rPr>
        <w:rFonts w:hint="default"/>
        <w:b/>
        <w:i w:val="0"/>
        <w:color w:val="002664" w:themeColor="accent1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A41282"/>
    <w:multiLevelType w:val="multilevel"/>
    <w:tmpl w:val="16145040"/>
    <w:styleLink w:val="BulletList"/>
    <w:lvl w:ilvl="0">
      <w:start w:val="1"/>
      <w:numFmt w:val="bullet"/>
      <w:pStyle w:val="ListBullet"/>
      <w:lvlText w:val="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002664" w:themeColor="accent1"/>
        <w:sz w:val="16"/>
      </w:rPr>
    </w:lvl>
    <w:lvl w:ilvl="1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color w:val="002664" w:themeColor="accent1"/>
      </w:rPr>
    </w:lvl>
    <w:lvl w:ilvl="2">
      <w:start w:val="1"/>
      <w:numFmt w:val="bullet"/>
      <w:pStyle w:val="ListBullet3"/>
      <w:lvlText w:val="-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002664" w:themeColor="accent1"/>
      </w:rPr>
    </w:lvl>
    <w:lvl w:ilvl="3">
      <w:start w:val="1"/>
      <w:numFmt w:val="bullet"/>
      <w:pStyle w:val="ListBullet4"/>
      <w:lvlText w:val="-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002664" w:themeColor="accent1"/>
      </w:rPr>
    </w:lvl>
    <w:lvl w:ilvl="4">
      <w:start w:val="1"/>
      <w:numFmt w:val="bullet"/>
      <w:pStyle w:val="ListBullet5"/>
      <w:lvlText w:val="-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002664" w:themeColor="accent1"/>
      </w:rPr>
    </w:lvl>
    <w:lvl w:ilvl="5">
      <w:start w:val="1"/>
      <w:numFmt w:val="bullet"/>
      <w:pStyle w:val="ListBullet6"/>
      <w:lvlText w:val="-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002664" w:themeColor="accent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422189391">
    <w:abstractNumId w:val="9"/>
  </w:num>
  <w:num w:numId="2" w16cid:durableId="1799684803">
    <w:abstractNumId w:val="7"/>
  </w:num>
  <w:num w:numId="3" w16cid:durableId="958755132">
    <w:abstractNumId w:val="6"/>
  </w:num>
  <w:num w:numId="4" w16cid:durableId="540633427">
    <w:abstractNumId w:val="5"/>
  </w:num>
  <w:num w:numId="5" w16cid:durableId="861943998">
    <w:abstractNumId w:val="4"/>
  </w:num>
  <w:num w:numId="6" w16cid:durableId="1205754474">
    <w:abstractNumId w:val="8"/>
  </w:num>
  <w:num w:numId="7" w16cid:durableId="259484972">
    <w:abstractNumId w:val="3"/>
  </w:num>
  <w:num w:numId="8" w16cid:durableId="179318342">
    <w:abstractNumId w:val="2"/>
  </w:num>
  <w:num w:numId="9" w16cid:durableId="1061757432">
    <w:abstractNumId w:val="1"/>
  </w:num>
  <w:num w:numId="10" w16cid:durableId="257372824">
    <w:abstractNumId w:val="0"/>
  </w:num>
  <w:num w:numId="11" w16cid:durableId="1083989618">
    <w:abstractNumId w:val="15"/>
  </w:num>
  <w:num w:numId="12" w16cid:durableId="84147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8755844">
    <w:abstractNumId w:val="10"/>
  </w:num>
  <w:num w:numId="14" w16cid:durableId="834300502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  <w:b/>
          <w:bCs/>
          <w:i w:val="0"/>
          <w:color w:val="002664" w:themeColor="accent1"/>
        </w:rPr>
      </w:lvl>
    </w:lvlOverride>
  </w:num>
  <w:num w:numId="15" w16cid:durableId="1155296494">
    <w:abstractNumId w:val="14"/>
  </w:num>
  <w:num w:numId="16" w16cid:durableId="123237514">
    <w:abstractNumId w:val="12"/>
  </w:num>
  <w:num w:numId="17" w16cid:durableId="10206225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19298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85420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61560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19497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4939609">
    <w:abstractNumId w:val="11"/>
  </w:num>
  <w:num w:numId="23" w16cid:durableId="1381158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32"/>
    <w:rsid w:val="00022B6E"/>
    <w:rsid w:val="00041883"/>
    <w:rsid w:val="0004502F"/>
    <w:rsid w:val="00061A15"/>
    <w:rsid w:val="000621A2"/>
    <w:rsid w:val="00063E7D"/>
    <w:rsid w:val="00077566"/>
    <w:rsid w:val="00090147"/>
    <w:rsid w:val="000E1BE9"/>
    <w:rsid w:val="000E2F71"/>
    <w:rsid w:val="00101F3F"/>
    <w:rsid w:val="00152C9A"/>
    <w:rsid w:val="00152FDC"/>
    <w:rsid w:val="00166496"/>
    <w:rsid w:val="00183F76"/>
    <w:rsid w:val="0018767E"/>
    <w:rsid w:val="00195D51"/>
    <w:rsid w:val="001974CC"/>
    <w:rsid w:val="001A3B79"/>
    <w:rsid w:val="001A628E"/>
    <w:rsid w:val="001A7943"/>
    <w:rsid w:val="001B3F83"/>
    <w:rsid w:val="001C002C"/>
    <w:rsid w:val="001D6956"/>
    <w:rsid w:val="001E74C9"/>
    <w:rsid w:val="00205A23"/>
    <w:rsid w:val="00207EB9"/>
    <w:rsid w:val="0021292E"/>
    <w:rsid w:val="0024572E"/>
    <w:rsid w:val="002469CB"/>
    <w:rsid w:val="00247898"/>
    <w:rsid w:val="0026171F"/>
    <w:rsid w:val="0027288F"/>
    <w:rsid w:val="00273136"/>
    <w:rsid w:val="0027386A"/>
    <w:rsid w:val="002904B0"/>
    <w:rsid w:val="00291300"/>
    <w:rsid w:val="00296B5B"/>
    <w:rsid w:val="002C1CB3"/>
    <w:rsid w:val="002C3C44"/>
    <w:rsid w:val="002D4E68"/>
    <w:rsid w:val="002D7DF6"/>
    <w:rsid w:val="002E048F"/>
    <w:rsid w:val="00306A28"/>
    <w:rsid w:val="00371AD5"/>
    <w:rsid w:val="00371B2F"/>
    <w:rsid w:val="00391E7B"/>
    <w:rsid w:val="00395F9C"/>
    <w:rsid w:val="003A573B"/>
    <w:rsid w:val="003A74EF"/>
    <w:rsid w:val="003E29AA"/>
    <w:rsid w:val="003E50F9"/>
    <w:rsid w:val="003F1B22"/>
    <w:rsid w:val="004007D7"/>
    <w:rsid w:val="004101AB"/>
    <w:rsid w:val="0041627E"/>
    <w:rsid w:val="004306CF"/>
    <w:rsid w:val="00441DF4"/>
    <w:rsid w:val="00444808"/>
    <w:rsid w:val="004643EC"/>
    <w:rsid w:val="00482673"/>
    <w:rsid w:val="0049317D"/>
    <w:rsid w:val="00494A31"/>
    <w:rsid w:val="004B67CB"/>
    <w:rsid w:val="004C275F"/>
    <w:rsid w:val="004E02A7"/>
    <w:rsid w:val="004E2AB9"/>
    <w:rsid w:val="004F2B20"/>
    <w:rsid w:val="00510105"/>
    <w:rsid w:val="005120EA"/>
    <w:rsid w:val="005209F0"/>
    <w:rsid w:val="005267EA"/>
    <w:rsid w:val="00533113"/>
    <w:rsid w:val="00535244"/>
    <w:rsid w:val="00545906"/>
    <w:rsid w:val="00546871"/>
    <w:rsid w:val="005761C3"/>
    <w:rsid w:val="0058496F"/>
    <w:rsid w:val="00584BE0"/>
    <w:rsid w:val="005A048D"/>
    <w:rsid w:val="005A08FA"/>
    <w:rsid w:val="005C306E"/>
    <w:rsid w:val="005C577F"/>
    <w:rsid w:val="00614FB1"/>
    <w:rsid w:val="00635155"/>
    <w:rsid w:val="00636DFB"/>
    <w:rsid w:val="00645293"/>
    <w:rsid w:val="0066506C"/>
    <w:rsid w:val="00684880"/>
    <w:rsid w:val="00696A1B"/>
    <w:rsid w:val="006B1C5E"/>
    <w:rsid w:val="006C6FBA"/>
    <w:rsid w:val="006C745D"/>
    <w:rsid w:val="006F77FB"/>
    <w:rsid w:val="00703CEF"/>
    <w:rsid w:val="00707B6C"/>
    <w:rsid w:val="00710F28"/>
    <w:rsid w:val="007562A3"/>
    <w:rsid w:val="007565F9"/>
    <w:rsid w:val="00776C61"/>
    <w:rsid w:val="007B6288"/>
    <w:rsid w:val="007D5ED6"/>
    <w:rsid w:val="0080222E"/>
    <w:rsid w:val="008112C7"/>
    <w:rsid w:val="0081381C"/>
    <w:rsid w:val="00823B2B"/>
    <w:rsid w:val="008475A1"/>
    <w:rsid w:val="00855A01"/>
    <w:rsid w:val="00870C9A"/>
    <w:rsid w:val="008715C0"/>
    <w:rsid w:val="00883F65"/>
    <w:rsid w:val="008864B6"/>
    <w:rsid w:val="008A61A7"/>
    <w:rsid w:val="00900E13"/>
    <w:rsid w:val="009059A3"/>
    <w:rsid w:val="00906115"/>
    <w:rsid w:val="009155EF"/>
    <w:rsid w:val="00916E68"/>
    <w:rsid w:val="00922C34"/>
    <w:rsid w:val="00992C6B"/>
    <w:rsid w:val="009C2DEC"/>
    <w:rsid w:val="009D2255"/>
    <w:rsid w:val="009E68A9"/>
    <w:rsid w:val="009F1A90"/>
    <w:rsid w:val="009F2F19"/>
    <w:rsid w:val="00A00991"/>
    <w:rsid w:val="00A050C2"/>
    <w:rsid w:val="00A05452"/>
    <w:rsid w:val="00A13D01"/>
    <w:rsid w:val="00A143A2"/>
    <w:rsid w:val="00A37890"/>
    <w:rsid w:val="00A409D3"/>
    <w:rsid w:val="00A418AC"/>
    <w:rsid w:val="00A45A8B"/>
    <w:rsid w:val="00A4711C"/>
    <w:rsid w:val="00A55746"/>
    <w:rsid w:val="00AA7F9D"/>
    <w:rsid w:val="00AD7DEA"/>
    <w:rsid w:val="00AF436B"/>
    <w:rsid w:val="00B00338"/>
    <w:rsid w:val="00B04051"/>
    <w:rsid w:val="00B15C83"/>
    <w:rsid w:val="00B30DFF"/>
    <w:rsid w:val="00B51482"/>
    <w:rsid w:val="00B60835"/>
    <w:rsid w:val="00B628B9"/>
    <w:rsid w:val="00B66DA5"/>
    <w:rsid w:val="00B67031"/>
    <w:rsid w:val="00B87C98"/>
    <w:rsid w:val="00B93F15"/>
    <w:rsid w:val="00BA2C3A"/>
    <w:rsid w:val="00BB2733"/>
    <w:rsid w:val="00BB50BA"/>
    <w:rsid w:val="00BC3845"/>
    <w:rsid w:val="00BD7E43"/>
    <w:rsid w:val="00BF4202"/>
    <w:rsid w:val="00BF7F52"/>
    <w:rsid w:val="00C04B3F"/>
    <w:rsid w:val="00C16F4D"/>
    <w:rsid w:val="00C34946"/>
    <w:rsid w:val="00C474C9"/>
    <w:rsid w:val="00C50586"/>
    <w:rsid w:val="00C506E0"/>
    <w:rsid w:val="00C6725D"/>
    <w:rsid w:val="00C85106"/>
    <w:rsid w:val="00C93DF1"/>
    <w:rsid w:val="00CB7C33"/>
    <w:rsid w:val="00CC26FE"/>
    <w:rsid w:val="00CE1642"/>
    <w:rsid w:val="00CE53DF"/>
    <w:rsid w:val="00D04324"/>
    <w:rsid w:val="00D22EC1"/>
    <w:rsid w:val="00D450EF"/>
    <w:rsid w:val="00D55565"/>
    <w:rsid w:val="00D81BC3"/>
    <w:rsid w:val="00D94C5B"/>
    <w:rsid w:val="00DC2D29"/>
    <w:rsid w:val="00DD7232"/>
    <w:rsid w:val="00DF2816"/>
    <w:rsid w:val="00E01493"/>
    <w:rsid w:val="00E1162B"/>
    <w:rsid w:val="00E13F8B"/>
    <w:rsid w:val="00E3418F"/>
    <w:rsid w:val="00E421D0"/>
    <w:rsid w:val="00E47C49"/>
    <w:rsid w:val="00E6697D"/>
    <w:rsid w:val="00E942A7"/>
    <w:rsid w:val="00EA2573"/>
    <w:rsid w:val="00EB1BF9"/>
    <w:rsid w:val="00EB4E5D"/>
    <w:rsid w:val="00ED34BE"/>
    <w:rsid w:val="00ED4DD7"/>
    <w:rsid w:val="00EF7B40"/>
    <w:rsid w:val="00F072F0"/>
    <w:rsid w:val="00F37584"/>
    <w:rsid w:val="00F4702D"/>
    <w:rsid w:val="00F47D54"/>
    <w:rsid w:val="00F503B2"/>
    <w:rsid w:val="00F633EB"/>
    <w:rsid w:val="00F646AE"/>
    <w:rsid w:val="00F668FA"/>
    <w:rsid w:val="00FB2E85"/>
    <w:rsid w:val="00FC6BD0"/>
    <w:rsid w:val="00FD4733"/>
    <w:rsid w:val="00FD7CC3"/>
    <w:rsid w:val="00FE100F"/>
    <w:rsid w:val="00FE224F"/>
    <w:rsid w:val="00FE26CE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FD56A"/>
  <w15:chartTrackingRefBased/>
  <w15:docId w15:val="{2588A6C9-3C64-4044-A212-5859C97F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after="16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/>
    <w:lsdException w:name="List Number" w:locked="0" w:uiPriority="17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/>
    <w:lsdException w:name="List Bullet 3" w:locked="0" w:uiPriority="17"/>
    <w:lsdException w:name="List Bullet 4" w:locked="0" w:uiPriority="17"/>
    <w:lsdException w:name="List Bullet 5" w:locked="0" w:uiPriority="17"/>
    <w:lsdException w:name="List Number 2" w:locked="0" w:uiPriority="17"/>
    <w:lsdException w:name="List Number 3" w:locked="0" w:uiPriority="17"/>
    <w:lsdException w:name="List Number 4" w:locked="0" w:uiPriority="17"/>
    <w:lsdException w:name="List Number 5" w:locked="0" w:uiPriority="17"/>
    <w:lsdException w:name="Title" w:locked="0" w:uiPriority="38" w:qFormat="1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locked="0" w:semiHidden="1" w:uiPriority="17"/>
    <w:lsdException w:name="List Continue 2" w:locked="0" w:semiHidden="1" w:uiPriority="17"/>
    <w:lsdException w:name="List Continue 3" w:locked="0" w:semiHidden="1" w:uiPriority="17"/>
    <w:lsdException w:name="List Continue 4" w:locked="0" w:semiHidden="1" w:uiPriority="17"/>
    <w:lsdException w:name="List Continue 5" w:locked="0" w:semiHidden="1" w:uiPriority="17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semiHidden="1"/>
    <w:lsdException w:name="Body Text First Indent 2" w:semiHidden="1"/>
    <w:lsdException w:name="Note Heading" w:locked="0" w:uiPriority="37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35244"/>
  </w:style>
  <w:style w:type="paragraph" w:styleId="Heading1">
    <w:name w:val="heading 1"/>
    <w:basedOn w:val="Normal"/>
    <w:next w:val="Normal"/>
    <w:link w:val="Heading1Char"/>
    <w:uiPriority w:val="9"/>
    <w:qFormat/>
    <w:rsid w:val="00FC6BD0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color w:val="002664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2B20"/>
    <w:pPr>
      <w:keepNext/>
      <w:keepLines/>
      <w:spacing w:before="320"/>
      <w:outlineLvl w:val="1"/>
    </w:pPr>
    <w:rPr>
      <w:rFonts w:asciiTheme="majorHAnsi" w:eastAsiaTheme="majorEastAsia" w:hAnsiTheme="majorHAnsi" w:cstheme="majorBidi"/>
      <w:b/>
      <w:color w:val="002664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2B20"/>
    <w:pPr>
      <w:keepNext/>
      <w:keepLines/>
      <w:spacing w:before="320"/>
      <w:outlineLvl w:val="2"/>
    </w:pPr>
    <w:rPr>
      <w:rFonts w:asciiTheme="majorHAnsi" w:eastAsiaTheme="majorEastAsia" w:hAnsiTheme="majorHAnsi" w:cstheme="majorBidi"/>
      <w:b/>
      <w:color w:val="002664" w:themeColor="accent1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F2B20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  <w:color w:val="002664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614FB1"/>
    <w:pPr>
      <w:keepNext/>
      <w:keepLines/>
      <w:spacing w:after="80"/>
      <w:outlineLvl w:val="4"/>
    </w:pPr>
    <w:rPr>
      <w:rFonts w:asciiTheme="majorHAnsi" w:eastAsiaTheme="majorEastAsia" w:hAnsiTheme="majorHAnsi" w:cstheme="majorBidi"/>
      <w:b/>
      <w:color w:val="002664" w:themeColor="accent1"/>
    </w:rPr>
  </w:style>
  <w:style w:type="paragraph" w:styleId="Heading6">
    <w:name w:val="heading 6"/>
    <w:basedOn w:val="Normal"/>
    <w:next w:val="Normal"/>
    <w:link w:val="Heading6Char"/>
    <w:uiPriority w:val="9"/>
    <w:qFormat/>
    <w:rsid w:val="00614FB1"/>
    <w:pPr>
      <w:keepNext/>
      <w:keepLines/>
      <w:spacing w:after="80"/>
      <w:outlineLvl w:val="5"/>
    </w:pPr>
    <w:rPr>
      <w:rFonts w:asciiTheme="majorHAnsi" w:eastAsiaTheme="majorEastAsia" w:hAnsiTheme="majorHAnsi" w:cstheme="majorBidi"/>
      <w:b/>
      <w:i/>
      <w:color w:val="00266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4FB1"/>
    <w:pPr>
      <w:keepNext/>
      <w:keepLines/>
      <w:spacing w:after="80"/>
      <w:outlineLvl w:val="6"/>
    </w:pPr>
    <w:rPr>
      <w:rFonts w:asciiTheme="majorHAnsi" w:eastAsiaTheme="majorEastAsia" w:hAnsiTheme="majorHAnsi" w:cstheme="majorBidi"/>
      <w:i/>
      <w:iCs/>
      <w:color w:val="002664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66496"/>
    <w:pPr>
      <w:keepNext/>
      <w:keepLines/>
      <w:numPr>
        <w:numId w:val="16"/>
      </w:numPr>
      <w:spacing w:before="240" w:line="240" w:lineRule="auto"/>
      <w:outlineLvl w:val="7"/>
    </w:pPr>
    <w:rPr>
      <w:rFonts w:asciiTheme="majorHAnsi" w:eastAsiaTheme="majorEastAsia" w:hAnsiTheme="majorHAnsi" w:cstheme="majorBidi"/>
      <w:b/>
      <w:color w:val="002664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6496"/>
    <w:pPr>
      <w:keepNext/>
      <w:keepLines/>
      <w:numPr>
        <w:ilvl w:val="1"/>
        <w:numId w:val="16"/>
      </w:numPr>
      <w:spacing w:before="240" w:line="240" w:lineRule="auto"/>
      <w:outlineLvl w:val="8"/>
    </w:pPr>
    <w:rPr>
      <w:rFonts w:asciiTheme="majorHAnsi" w:eastAsiaTheme="majorEastAsia" w:hAnsiTheme="majorHAnsi" w:cstheme="majorBidi"/>
      <w:b/>
      <w:iCs/>
      <w:color w:val="002664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C6BD0"/>
    <w:rPr>
      <w:rFonts w:asciiTheme="majorHAnsi" w:eastAsiaTheme="majorEastAsia" w:hAnsiTheme="majorHAnsi" w:cstheme="majorBidi"/>
      <w:b/>
      <w:color w:val="002664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2B20"/>
    <w:rPr>
      <w:rFonts w:asciiTheme="majorHAnsi" w:eastAsiaTheme="majorEastAsia" w:hAnsiTheme="majorHAnsi" w:cstheme="majorBidi"/>
      <w:b/>
      <w:color w:val="002664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2B20"/>
    <w:rPr>
      <w:rFonts w:asciiTheme="majorHAnsi" w:eastAsiaTheme="majorEastAsia" w:hAnsiTheme="majorHAnsi" w:cstheme="majorBidi"/>
      <w:b/>
      <w:color w:val="002664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2B20"/>
    <w:rPr>
      <w:rFonts w:asciiTheme="majorHAnsi" w:eastAsiaTheme="majorEastAsia" w:hAnsiTheme="majorHAnsi" w:cstheme="majorBidi"/>
      <w:b/>
      <w:iCs/>
      <w:color w:val="002664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14FB1"/>
    <w:rPr>
      <w:rFonts w:asciiTheme="majorHAnsi" w:eastAsiaTheme="majorEastAsia" w:hAnsiTheme="majorHAnsi" w:cstheme="majorBidi"/>
      <w:b/>
      <w:color w:val="00266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614FB1"/>
    <w:rPr>
      <w:rFonts w:asciiTheme="majorHAnsi" w:eastAsiaTheme="majorEastAsia" w:hAnsiTheme="majorHAnsi" w:cstheme="majorBidi"/>
      <w:b/>
      <w:i/>
      <w:color w:val="00266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FB1"/>
    <w:rPr>
      <w:rFonts w:asciiTheme="majorHAnsi" w:eastAsiaTheme="majorEastAsia" w:hAnsiTheme="majorHAnsi" w:cstheme="majorBidi"/>
      <w:i/>
      <w:iCs/>
      <w:color w:val="002664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97D"/>
    <w:rPr>
      <w:rFonts w:asciiTheme="majorHAnsi" w:eastAsiaTheme="majorEastAsia" w:hAnsiTheme="majorHAnsi" w:cstheme="majorBidi"/>
      <w:b/>
      <w:color w:val="002664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97D"/>
    <w:rPr>
      <w:rFonts w:asciiTheme="majorHAnsi" w:eastAsiaTheme="majorEastAsia" w:hAnsiTheme="majorHAnsi" w:cstheme="majorBidi"/>
      <w:b/>
      <w:iCs/>
      <w:color w:val="002664" w:themeColor="accent1"/>
      <w:sz w:val="28"/>
      <w:szCs w:val="21"/>
    </w:rPr>
  </w:style>
  <w:style w:type="paragraph" w:styleId="ListBullet">
    <w:name w:val="List Bullet"/>
    <w:basedOn w:val="Normal"/>
    <w:uiPriority w:val="17"/>
    <w:rsid w:val="00703CEF"/>
    <w:pPr>
      <w:numPr>
        <w:numId w:val="11"/>
      </w:numPr>
      <w:spacing w:after="120"/>
    </w:pPr>
  </w:style>
  <w:style w:type="numbering" w:customStyle="1" w:styleId="BulletList">
    <w:name w:val="Bullet List"/>
    <w:uiPriority w:val="99"/>
    <w:rsid w:val="00703CEF"/>
    <w:pPr>
      <w:numPr>
        <w:numId w:val="11"/>
      </w:numPr>
    </w:pPr>
  </w:style>
  <w:style w:type="paragraph" w:styleId="ListParagraph">
    <w:name w:val="List Paragraph"/>
    <w:basedOn w:val="Normal"/>
    <w:uiPriority w:val="18"/>
    <w:qFormat/>
    <w:rsid w:val="0026171F"/>
    <w:pPr>
      <w:spacing w:after="120"/>
      <w:ind w:left="397"/>
    </w:pPr>
  </w:style>
  <w:style w:type="paragraph" w:styleId="ListBullet2">
    <w:name w:val="List Bullet 2"/>
    <w:basedOn w:val="Normal"/>
    <w:uiPriority w:val="17"/>
    <w:rsid w:val="00703CEF"/>
    <w:pPr>
      <w:numPr>
        <w:ilvl w:val="1"/>
        <w:numId w:val="11"/>
      </w:numPr>
      <w:spacing w:after="120"/>
    </w:pPr>
  </w:style>
  <w:style w:type="paragraph" w:styleId="ListBullet3">
    <w:name w:val="List Bullet 3"/>
    <w:basedOn w:val="Normal"/>
    <w:uiPriority w:val="17"/>
    <w:rsid w:val="00703CEF"/>
    <w:pPr>
      <w:numPr>
        <w:ilvl w:val="2"/>
        <w:numId w:val="11"/>
      </w:numPr>
      <w:spacing w:after="120"/>
    </w:pPr>
  </w:style>
  <w:style w:type="paragraph" w:styleId="ListBullet4">
    <w:name w:val="List Bullet 4"/>
    <w:basedOn w:val="Normal"/>
    <w:uiPriority w:val="17"/>
    <w:rsid w:val="00703CEF"/>
    <w:pPr>
      <w:numPr>
        <w:ilvl w:val="3"/>
        <w:numId w:val="11"/>
      </w:numPr>
      <w:spacing w:after="120"/>
    </w:pPr>
  </w:style>
  <w:style w:type="paragraph" w:styleId="FootnoteText">
    <w:name w:val="footnote text"/>
    <w:basedOn w:val="Normal"/>
    <w:link w:val="FootnoteTextChar"/>
    <w:uiPriority w:val="99"/>
    <w:rsid w:val="00291300"/>
    <w:pPr>
      <w:tabs>
        <w:tab w:val="left" w:pos="227"/>
      </w:tabs>
      <w:spacing w:after="0" w:line="240" w:lineRule="auto"/>
      <w:ind w:left="227" w:hanging="227"/>
      <w:jc w:val="both"/>
    </w:pPr>
    <w:rPr>
      <w:color w:val="002664" w:themeColor="accent1"/>
      <w:sz w:val="16"/>
      <w:szCs w:val="20"/>
    </w:rPr>
  </w:style>
  <w:style w:type="paragraph" w:styleId="ListBullet5">
    <w:name w:val="List Bullet 5"/>
    <w:basedOn w:val="Normal"/>
    <w:uiPriority w:val="17"/>
    <w:rsid w:val="00703CEF"/>
    <w:pPr>
      <w:numPr>
        <w:ilvl w:val="4"/>
        <w:numId w:val="11"/>
      </w:numPr>
      <w:spacing w:after="120"/>
    </w:pPr>
  </w:style>
  <w:style w:type="numbering" w:styleId="111111">
    <w:name w:val="Outline List 2"/>
    <w:basedOn w:val="NoList"/>
    <w:uiPriority w:val="99"/>
    <w:semiHidden/>
    <w:unhideWhenUsed/>
    <w:rsid w:val="00BF42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CE1642"/>
    <w:pPr>
      <w:numPr>
        <w:numId w:val="23"/>
      </w:numPr>
    </w:pPr>
  </w:style>
  <w:style w:type="paragraph" w:styleId="ListNumber">
    <w:name w:val="List Number"/>
    <w:basedOn w:val="Normal"/>
    <w:uiPriority w:val="17"/>
    <w:rsid w:val="00CE1642"/>
    <w:pPr>
      <w:numPr>
        <w:numId w:val="14"/>
      </w:numPr>
      <w:spacing w:after="120"/>
    </w:pPr>
  </w:style>
  <w:style w:type="paragraph" w:styleId="ListNumber2">
    <w:name w:val="List Number 2"/>
    <w:basedOn w:val="Normal"/>
    <w:uiPriority w:val="17"/>
    <w:rsid w:val="00CE1642"/>
    <w:pPr>
      <w:numPr>
        <w:ilvl w:val="1"/>
        <w:numId w:val="14"/>
      </w:numPr>
      <w:spacing w:after="120"/>
    </w:pPr>
  </w:style>
  <w:style w:type="paragraph" w:styleId="ListNumber3">
    <w:name w:val="List Number 3"/>
    <w:basedOn w:val="Normal"/>
    <w:uiPriority w:val="17"/>
    <w:rsid w:val="00CE1642"/>
    <w:pPr>
      <w:numPr>
        <w:ilvl w:val="2"/>
        <w:numId w:val="14"/>
      </w:numPr>
      <w:spacing w:after="120"/>
    </w:pPr>
  </w:style>
  <w:style w:type="paragraph" w:styleId="ListNumber4">
    <w:name w:val="List Number 4"/>
    <w:basedOn w:val="Normal"/>
    <w:uiPriority w:val="17"/>
    <w:semiHidden/>
    <w:rsid w:val="00CE1642"/>
    <w:pPr>
      <w:numPr>
        <w:ilvl w:val="3"/>
        <w:numId w:val="14"/>
      </w:numPr>
      <w:spacing w:after="120"/>
    </w:pPr>
  </w:style>
  <w:style w:type="paragraph" w:styleId="ListNumber5">
    <w:name w:val="List Number 5"/>
    <w:basedOn w:val="Normal"/>
    <w:uiPriority w:val="17"/>
    <w:semiHidden/>
    <w:rsid w:val="00CE1642"/>
    <w:pPr>
      <w:numPr>
        <w:ilvl w:val="4"/>
        <w:numId w:val="14"/>
      </w:numPr>
      <w:spacing w:after="1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91300"/>
    <w:rPr>
      <w:color w:val="002664" w:themeColor="accent1"/>
      <w:sz w:val="16"/>
      <w:szCs w:val="20"/>
    </w:rPr>
  </w:style>
  <w:style w:type="character" w:styleId="FootnoteReference">
    <w:name w:val="footnote reference"/>
    <w:basedOn w:val="DefaultParagraphFont"/>
    <w:uiPriority w:val="99"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5C306E"/>
    <w:pPr>
      <w:spacing w:before="240" w:after="60" w:line="240" w:lineRule="auto"/>
    </w:pPr>
    <w:rPr>
      <w:b/>
      <w:iCs/>
      <w:color w:val="002664" w:themeColor="accent1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rsid w:val="002D7DF6"/>
    <w:pPr>
      <w:spacing w:before="60" w:after="240" w:line="240" w:lineRule="auto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rsid w:val="003E29AA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5C306E"/>
    <w:pPr>
      <w:spacing w:before="240" w:after="240"/>
    </w:pPr>
    <w:rPr>
      <w:b/>
      <w:iCs/>
      <w:color w:val="002664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002664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5"/>
    <w:rsid w:val="0080222E"/>
    <w:pPr>
      <w:spacing w:before="840" w:after="600"/>
    </w:pPr>
  </w:style>
  <w:style w:type="character" w:customStyle="1" w:styleId="SalutationChar">
    <w:name w:val="Salutation Char"/>
    <w:basedOn w:val="DefaultParagraphFont"/>
    <w:link w:val="Salutation"/>
    <w:uiPriority w:val="35"/>
    <w:rsid w:val="0080222E"/>
  </w:style>
  <w:style w:type="paragraph" w:styleId="Signature">
    <w:name w:val="Signature"/>
    <w:basedOn w:val="Normal"/>
    <w:next w:val="Normal"/>
    <w:link w:val="SignatureChar"/>
    <w:uiPriority w:val="35"/>
    <w:rsid w:val="00AA7F9D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35"/>
    <w:rsid w:val="00AA7F9D"/>
  </w:style>
  <w:style w:type="paragraph" w:styleId="Date">
    <w:name w:val="Date"/>
    <w:basedOn w:val="Normal"/>
    <w:next w:val="Normal"/>
    <w:link w:val="DateChar"/>
    <w:uiPriority w:val="35"/>
    <w:rsid w:val="00F633EB"/>
  </w:style>
  <w:style w:type="character" w:customStyle="1" w:styleId="DateChar">
    <w:name w:val="Date Char"/>
    <w:basedOn w:val="DefaultParagraphFont"/>
    <w:link w:val="Date"/>
    <w:uiPriority w:val="35"/>
    <w:rsid w:val="00F633EB"/>
  </w:style>
  <w:style w:type="paragraph" w:styleId="EnvelopeAddress">
    <w:name w:val="envelope address"/>
    <w:basedOn w:val="Normal"/>
    <w:link w:val="EnvelopeAddressChar"/>
    <w:uiPriority w:val="35"/>
    <w:rsid w:val="0080222E"/>
    <w:pPr>
      <w:spacing w:before="240" w:line="240" w:lineRule="auto"/>
      <w:ind w:left="397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qFormat/>
    <w:rsid w:val="00B04051"/>
    <w:pPr>
      <w:spacing w:after="0"/>
      <w:contextualSpacing/>
    </w:pPr>
    <w:rPr>
      <w:rFonts w:asciiTheme="majorHAnsi" w:eastAsiaTheme="majorEastAsia" w:hAnsiTheme="majorHAnsi" w:cstheme="majorBidi"/>
      <w:b/>
      <w:color w:val="002664" w:themeColor="accent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B04051"/>
    <w:rPr>
      <w:rFonts w:asciiTheme="majorHAnsi" w:eastAsiaTheme="majorEastAsia" w:hAnsiTheme="majorHAnsi" w:cstheme="majorBidi"/>
      <w:b/>
      <w:color w:val="002664" w:themeColor="accent1"/>
      <w:kern w:val="28"/>
      <w:sz w:val="48"/>
      <w:szCs w:val="56"/>
    </w:rPr>
  </w:style>
  <w:style w:type="paragraph" w:customStyle="1" w:styleId="CoverSubtitle">
    <w:name w:val="Cover Subtitle"/>
    <w:basedOn w:val="Normal"/>
    <w:next w:val="Normal"/>
    <w:uiPriority w:val="36"/>
    <w:semiHidden/>
    <w:qFormat/>
    <w:rsid w:val="00FC6BD0"/>
    <w:rPr>
      <w:rFonts w:ascii="Arial Bold" w:hAnsi="Arial Bold"/>
      <w:b/>
      <w:color w:val="002664" w:themeColor="accent1"/>
      <w:sz w:val="36"/>
    </w:rPr>
  </w:style>
  <w:style w:type="paragraph" w:styleId="Subtitle">
    <w:name w:val="Subtitle"/>
    <w:basedOn w:val="Title"/>
    <w:next w:val="Normal"/>
    <w:link w:val="SubtitleChar"/>
    <w:uiPriority w:val="38"/>
    <w:qFormat/>
    <w:rsid w:val="00CB7C33"/>
    <w:pPr>
      <w:numPr>
        <w:ilvl w:val="1"/>
      </w:numPr>
      <w:spacing w:after="160"/>
    </w:pPr>
    <w:rPr>
      <w:rFonts w:asciiTheme="minorHAnsi" w:eastAsiaTheme="minorEastAsia" w:hAnsiTheme="minorHAnsi"/>
      <w:kern w:val="0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rsid w:val="00614FB1"/>
    <w:rPr>
      <w:rFonts w:asciiTheme="minorHAnsi" w:eastAsiaTheme="minorEastAsia" w:hAnsiTheme="minorHAnsi" w:cstheme="majorBidi"/>
      <w:b/>
      <w:color w:val="002664" w:themeColor="accent1"/>
      <w:sz w:val="36"/>
    </w:rPr>
  </w:style>
  <w:style w:type="table" w:styleId="TableGrid">
    <w:name w:val="Table Grid"/>
    <w:basedOn w:val="TableNormal"/>
    <w:uiPriority w:val="59"/>
    <w:rsid w:val="007565F9"/>
    <w:pPr>
      <w:spacing w:before="60" w:after="60" w:line="240" w:lineRule="auto"/>
    </w:pPr>
    <w:rPr>
      <w:sz w:val="20"/>
      <w:szCs w:val="20"/>
    </w:rPr>
    <w:tblPr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2664" w:themeFill="accent1"/>
      </w:tcPr>
    </w:tblStylePr>
  </w:style>
  <w:style w:type="character" w:styleId="PlaceholderText">
    <w:name w:val="Placeholder Text"/>
    <w:basedOn w:val="DefaultParagraphFont"/>
    <w:uiPriority w:val="99"/>
    <w:rsid w:val="002D7DF6"/>
    <w:rPr>
      <w:noProof w:val="0"/>
      <w:color w:val="FF0000"/>
      <w:sz w:val="18"/>
      <w:lang w:val="en-AU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6C6FBA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BB50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0BA"/>
    <w:rPr>
      <w:i/>
      <w:iCs/>
      <w:color w:val="404040" w:themeColor="text1" w:themeTint="BF"/>
    </w:rPr>
  </w:style>
  <w:style w:type="table" w:customStyle="1" w:styleId="TablewithOptions">
    <w:name w:val="Table with Options"/>
    <w:basedOn w:val="TableGrid"/>
    <w:uiPriority w:val="99"/>
    <w:rsid w:val="00EA2573"/>
    <w:tblPr>
      <w:tblStyleRowBandSize w:val="1"/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266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E3E7EB" w:themeFill="accent6"/>
      </w:tcPr>
    </w:tblStylePr>
  </w:style>
  <w:style w:type="paragraph" w:styleId="TOCHeading">
    <w:name w:val="TOC Heading"/>
    <w:basedOn w:val="Heading1"/>
    <w:next w:val="Normal"/>
    <w:uiPriority w:val="39"/>
    <w:qFormat/>
    <w:rsid w:val="00707B6C"/>
    <w:pPr>
      <w:spacing w:before="0" w:after="320"/>
      <w:outlineLvl w:val="9"/>
    </w:pPr>
    <w:rPr>
      <w:color w:val="001C4A" w:themeColor="accent1" w:themeShade="BF"/>
    </w:rPr>
  </w:style>
  <w:style w:type="paragraph" w:styleId="TOC1">
    <w:name w:val="toc 1"/>
    <w:basedOn w:val="Normal"/>
    <w:next w:val="Normal"/>
    <w:autoRedefine/>
    <w:uiPriority w:val="39"/>
    <w:rsid w:val="00636DFB"/>
    <w:pPr>
      <w:tabs>
        <w:tab w:val="right" w:leader="dot" w:pos="9639"/>
      </w:tabs>
      <w:spacing w:before="240"/>
      <w:ind w:left="425" w:hanging="425"/>
    </w:pPr>
    <w:rPr>
      <w:rFonts w:ascii="Arial Bold" w:hAnsi="Arial Bold"/>
      <w:b/>
      <w:color w:val="002664" w:themeColor="accent1"/>
    </w:rPr>
  </w:style>
  <w:style w:type="paragraph" w:styleId="TOC2">
    <w:name w:val="toc 2"/>
    <w:basedOn w:val="Normal"/>
    <w:next w:val="Normal"/>
    <w:autoRedefine/>
    <w:uiPriority w:val="39"/>
    <w:rsid w:val="00636DFB"/>
    <w:pPr>
      <w:tabs>
        <w:tab w:val="right" w:leader="dot" w:pos="9639"/>
      </w:tabs>
      <w:spacing w:before="120"/>
      <w:ind w:left="709" w:hanging="425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F646AE"/>
    <w:rPr>
      <w:color w:val="002664" w:themeColor="accent1"/>
      <w:u w:val="single"/>
    </w:rPr>
  </w:style>
  <w:style w:type="paragraph" w:styleId="TOC3">
    <w:name w:val="toc 3"/>
    <w:basedOn w:val="Normal"/>
    <w:next w:val="Normal"/>
    <w:autoRedefine/>
    <w:uiPriority w:val="39"/>
    <w:rsid w:val="000621A2"/>
    <w:pPr>
      <w:tabs>
        <w:tab w:val="right" w:leader="dot" w:pos="9638"/>
      </w:tabs>
      <w:spacing w:before="120"/>
      <w:ind w:left="992" w:hanging="425"/>
    </w:pPr>
    <w:rPr>
      <w:sz w:val="20"/>
    </w:rPr>
  </w:style>
  <w:style w:type="paragraph" w:customStyle="1" w:styleId="Copyright">
    <w:name w:val="Copyright"/>
    <w:basedOn w:val="Normal"/>
    <w:uiPriority w:val="22"/>
    <w:rsid w:val="00291300"/>
    <w:pPr>
      <w:spacing w:after="120" w:line="240" w:lineRule="auto"/>
    </w:pPr>
    <w:rPr>
      <w:sz w:val="20"/>
    </w:rPr>
  </w:style>
  <w:style w:type="paragraph" w:customStyle="1" w:styleId="Disclaimer">
    <w:name w:val="Disclaimer"/>
    <w:basedOn w:val="Normal"/>
    <w:uiPriority w:val="22"/>
    <w:rsid w:val="00291300"/>
    <w:rPr>
      <w:color w:val="002664" w:themeColor="accent1"/>
      <w:sz w:val="20"/>
    </w:rPr>
  </w:style>
  <w:style w:type="paragraph" w:styleId="Header">
    <w:name w:val="header"/>
    <w:basedOn w:val="Normal"/>
    <w:link w:val="HeaderChar"/>
    <w:uiPriority w:val="44"/>
    <w:rsid w:val="0024572E"/>
    <w:pPr>
      <w:tabs>
        <w:tab w:val="center" w:pos="4513"/>
        <w:tab w:val="right" w:pos="9026"/>
      </w:tabs>
      <w:spacing w:before="60" w:after="0" w:line="240" w:lineRule="auto"/>
    </w:pPr>
    <w:rPr>
      <w:rFonts w:ascii="Arial Bold" w:hAnsi="Arial Bold"/>
      <w:b/>
      <w:color w:val="002664" w:themeColor="accent1"/>
      <w:sz w:val="28"/>
    </w:rPr>
  </w:style>
  <w:style w:type="character" w:customStyle="1" w:styleId="HeaderChar">
    <w:name w:val="Header Char"/>
    <w:basedOn w:val="DefaultParagraphFont"/>
    <w:link w:val="Header"/>
    <w:uiPriority w:val="44"/>
    <w:rsid w:val="0024572E"/>
    <w:rPr>
      <w:rFonts w:ascii="Arial Bold" w:hAnsi="Arial Bold"/>
      <w:b/>
      <w:color w:val="002664" w:themeColor="accent1"/>
      <w:sz w:val="28"/>
    </w:rPr>
  </w:style>
  <w:style w:type="paragraph" w:styleId="Footer">
    <w:name w:val="footer"/>
    <w:basedOn w:val="Normal"/>
    <w:link w:val="FooterChar"/>
    <w:uiPriority w:val="44"/>
    <w:rsid w:val="005A08FA"/>
    <w:pPr>
      <w:pBdr>
        <w:top w:val="single" w:sz="4" w:space="4" w:color="002664" w:themeColor="accent1"/>
      </w:pBdr>
      <w:tabs>
        <w:tab w:val="center" w:pos="4513"/>
        <w:tab w:val="right" w:pos="9026"/>
      </w:tabs>
      <w:spacing w:after="0" w:line="240" w:lineRule="auto"/>
    </w:pPr>
    <w:rPr>
      <w:color w:val="002664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44"/>
    <w:rsid w:val="005A08FA"/>
    <w:rPr>
      <w:color w:val="002664" w:themeColor="accent1"/>
      <w:sz w:val="18"/>
    </w:rPr>
  </w:style>
  <w:style w:type="character" w:styleId="Strong">
    <w:name w:val="Strong"/>
    <w:basedOn w:val="DefaultParagraphFont"/>
    <w:uiPriority w:val="22"/>
    <w:qFormat/>
    <w:rsid w:val="005A08FA"/>
    <w:rPr>
      <w:b/>
      <w:bCs/>
    </w:rPr>
  </w:style>
  <w:style w:type="character" w:styleId="FollowedHyperlink">
    <w:name w:val="FollowedHyperlink"/>
    <w:basedOn w:val="DefaultParagraphFont"/>
    <w:uiPriority w:val="44"/>
    <w:rsid w:val="00F646AE"/>
    <w:rPr>
      <w:color w:val="551A8B"/>
      <w:u w:val="single"/>
    </w:rPr>
  </w:style>
  <w:style w:type="paragraph" w:customStyle="1" w:styleId="TRIMRef">
    <w:name w:val="TRIM Ref"/>
    <w:basedOn w:val="Normal"/>
    <w:uiPriority w:val="22"/>
    <w:rsid w:val="00D450EF"/>
    <w:pPr>
      <w:jc w:val="right"/>
    </w:pPr>
  </w:style>
  <w:style w:type="paragraph" w:customStyle="1" w:styleId="Position">
    <w:name w:val="Position"/>
    <w:basedOn w:val="Normal"/>
    <w:next w:val="Date"/>
    <w:uiPriority w:val="35"/>
    <w:rsid w:val="0080222E"/>
    <w:rPr>
      <w:rFonts w:ascii="Arial Bold" w:hAnsi="Arial Bold"/>
      <w:b/>
    </w:rPr>
  </w:style>
  <w:style w:type="paragraph" w:customStyle="1" w:styleId="ListBullet6">
    <w:name w:val="List Bullet 6"/>
    <w:basedOn w:val="Normal"/>
    <w:uiPriority w:val="17"/>
    <w:rsid w:val="00703CEF"/>
    <w:pPr>
      <w:numPr>
        <w:ilvl w:val="5"/>
        <w:numId w:val="11"/>
      </w:numPr>
    </w:pPr>
  </w:style>
  <w:style w:type="paragraph" w:styleId="Closing">
    <w:name w:val="Closing"/>
    <w:basedOn w:val="Normal"/>
    <w:link w:val="ClosingChar"/>
    <w:uiPriority w:val="99"/>
    <w:locked/>
    <w:rsid w:val="00AA7F9D"/>
  </w:style>
  <w:style w:type="character" w:customStyle="1" w:styleId="ClosingChar">
    <w:name w:val="Closing Char"/>
    <w:basedOn w:val="DefaultParagraphFont"/>
    <w:link w:val="Closing"/>
    <w:uiPriority w:val="99"/>
    <w:rsid w:val="00AA7F9D"/>
  </w:style>
  <w:style w:type="character" w:customStyle="1" w:styleId="EnvelopeAddressChar">
    <w:name w:val="Envelope Address Char"/>
    <w:basedOn w:val="DefaultParagraphFont"/>
    <w:link w:val="EnvelopeAddress"/>
    <w:uiPriority w:val="35"/>
    <w:rsid w:val="0080222E"/>
    <w:rPr>
      <w:rFonts w:eastAsiaTheme="majorEastAsia" w:cstheme="majorBidi"/>
      <w:szCs w:val="24"/>
    </w:rPr>
  </w:style>
  <w:style w:type="paragraph" w:customStyle="1" w:styleId="HeaderAddress">
    <w:name w:val="Header Address"/>
    <w:basedOn w:val="Normal"/>
    <w:link w:val="HeaderAddressChar"/>
    <w:uiPriority w:val="44"/>
    <w:rsid w:val="0080222E"/>
    <w:pPr>
      <w:spacing w:before="60" w:after="0"/>
      <w:jc w:val="right"/>
    </w:pPr>
    <w:rPr>
      <w:sz w:val="17"/>
    </w:rPr>
  </w:style>
  <w:style w:type="character" w:customStyle="1" w:styleId="HeaderAddressChar">
    <w:name w:val="Header Address Char"/>
    <w:basedOn w:val="DefaultParagraphFont"/>
    <w:link w:val="HeaderAddress"/>
    <w:uiPriority w:val="44"/>
    <w:rsid w:val="0080222E"/>
    <w:rPr>
      <w:sz w:val="17"/>
    </w:rPr>
  </w:style>
  <w:style w:type="paragraph" w:customStyle="1" w:styleId="LetterReferences">
    <w:name w:val="Letter References"/>
    <w:basedOn w:val="Normal"/>
    <w:link w:val="LetterReferencesChar"/>
    <w:uiPriority w:val="35"/>
    <w:rsid w:val="0080222E"/>
    <w:pPr>
      <w:spacing w:before="240"/>
      <w:contextualSpacing/>
      <w:jc w:val="right"/>
    </w:pPr>
    <w:rPr>
      <w:rFonts w:eastAsiaTheme="majorEastAsia" w:cstheme="majorBidi"/>
      <w:szCs w:val="24"/>
    </w:rPr>
  </w:style>
  <w:style w:type="character" w:customStyle="1" w:styleId="LetterReferencesChar">
    <w:name w:val="Letter References Char"/>
    <w:basedOn w:val="EnvelopeAddressChar"/>
    <w:link w:val="LetterReferences"/>
    <w:uiPriority w:val="35"/>
    <w:rsid w:val="0080222E"/>
    <w:rPr>
      <w:rFonts w:eastAsiaTheme="majorEastAsia" w:cstheme="majorBidi"/>
      <w:szCs w:val="24"/>
    </w:rPr>
  </w:style>
  <w:style w:type="character" w:customStyle="1" w:styleId="StrongBlue">
    <w:name w:val="Strong Blue"/>
    <w:basedOn w:val="DefaultParagraphFont"/>
    <w:uiPriority w:val="22"/>
    <w:semiHidden/>
    <w:qFormat/>
    <w:rsid w:val="0080222E"/>
    <w:rPr>
      <w:b/>
      <w:color w:val="002664" w:themeColor="accent1"/>
      <w:u w:color="002664" w:themeColor="accent1"/>
    </w:rPr>
  </w:style>
  <w:style w:type="table" w:customStyle="1" w:styleId="NESAFinancialTable8pt">
    <w:name w:val="NESA Financial Table 8 pt"/>
    <w:basedOn w:val="TableNormal"/>
    <w:uiPriority w:val="99"/>
    <w:rsid w:val="00E1162B"/>
    <w:pPr>
      <w:spacing w:before="40" w:after="40"/>
      <w:jc w:val="right"/>
    </w:pPr>
    <w:rPr>
      <w:sz w:val="16"/>
    </w:rPr>
    <w:tblPr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</w:tblPr>
    <w:tblStylePr w:type="firstRow">
      <w:rPr>
        <w:b/>
        <w:i w:val="0"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i w:val="0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  <w:tl2br w:val="nil"/>
          <w:tr2bl w:val="nil"/>
        </w:tcBorders>
        <w:shd w:val="clear" w:color="auto" w:fill="E3E7EB" w:themeFill="accent6"/>
      </w:tcPr>
    </w:tblStylePr>
    <w:tblStylePr w:type="firstCol">
      <w:pPr>
        <w:wordWrap/>
        <w:jc w:val="left"/>
      </w:pPr>
    </w:tblStylePr>
  </w:style>
  <w:style w:type="table" w:customStyle="1" w:styleId="NESAFinancialTable9pt">
    <w:name w:val="NESA Financial Table 9 pt"/>
    <w:basedOn w:val="TableNormal"/>
    <w:uiPriority w:val="99"/>
    <w:rsid w:val="00E1162B"/>
    <w:pPr>
      <w:spacing w:before="60" w:after="60"/>
      <w:jc w:val="right"/>
    </w:pPr>
    <w:rPr>
      <w:sz w:val="18"/>
    </w:rPr>
    <w:tblPr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</w:tblPr>
    <w:tblStylePr w:type="firstRow">
      <w:rPr>
        <w:b/>
        <w:i w:val="0"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i w:val="0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  <w:tl2br w:val="nil"/>
          <w:tr2bl w:val="nil"/>
        </w:tcBorders>
        <w:shd w:val="clear" w:color="auto" w:fill="E3E7EB" w:themeFill="accent6"/>
      </w:tcPr>
    </w:tblStylePr>
    <w:tblStylePr w:type="firstCol">
      <w:pPr>
        <w:wordWrap/>
        <w:jc w:val="left"/>
      </w:pPr>
    </w:tblStylePr>
  </w:style>
  <w:style w:type="character" w:styleId="CommentReference">
    <w:name w:val="annotation reference"/>
    <w:basedOn w:val="DefaultParagraphFont"/>
    <w:uiPriority w:val="99"/>
    <w:semiHidden/>
    <w:locked/>
    <w:rsid w:val="00847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8475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5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847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5A1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locked/>
    <w:rsid w:val="00A45A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locked/>
    <w:rsid w:val="00ED34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4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ords@nesa.nsw.edu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gj\OneDrive%20-%20Education%20Standards\Desktop\NESA%20Short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B79A-F687-4C07-9479-8AEA769E66EE}"/>
      </w:docPartPr>
      <w:docPartBody>
        <w:p w:rsidR="002802EF" w:rsidRDefault="00970B6E">
          <w:r w:rsidRPr="007B7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EB8FAE49D44B3860A05E3D9F6A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8047B-F63A-4B4A-948E-71647278032C}"/>
      </w:docPartPr>
      <w:docPartBody>
        <w:p w:rsidR="002802EF" w:rsidRDefault="00C7254F" w:rsidP="00C7254F">
          <w:pPr>
            <w:pStyle w:val="369EB8FAE49D44B3860A05E3D9F6A54E4"/>
          </w:pPr>
          <w:r>
            <w:rPr>
              <w:rStyle w:val="PlaceholderText"/>
            </w:rPr>
            <w:t>Insert your NESA number here</w:t>
          </w:r>
        </w:p>
      </w:docPartBody>
    </w:docPart>
    <w:docPart>
      <w:docPartPr>
        <w:name w:val="13E368BF047B4C1D8E760704B6BE1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F0645-802D-4CF2-99BA-9CF85EDFC207}"/>
      </w:docPartPr>
      <w:docPartBody>
        <w:p w:rsidR="002802EF" w:rsidRDefault="00C7254F" w:rsidP="00C7254F">
          <w:pPr>
            <w:pStyle w:val="13E368BF047B4C1D8E760704B6BE14C44"/>
          </w:pPr>
          <w:r>
            <w:rPr>
              <w:rStyle w:val="PlaceholderText"/>
            </w:rPr>
            <w:t>Insert your full name here</w:t>
          </w:r>
        </w:p>
      </w:docPartBody>
    </w:docPart>
    <w:docPart>
      <w:docPartPr>
        <w:name w:val="1238F4683E7C44C78674A84553A9A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91612-3BC7-4DA8-BEB6-E425C5C55611}"/>
      </w:docPartPr>
      <w:docPartBody>
        <w:p w:rsidR="002802EF" w:rsidRDefault="00F54BA5" w:rsidP="00F54BA5">
          <w:pPr>
            <w:pStyle w:val="1238F4683E7C44C78674A84553A9AB202"/>
          </w:pPr>
          <w:r>
            <w:rPr>
              <w:rStyle w:val="PlaceholderText"/>
            </w:rPr>
            <w:t>Provide the name of the Stage 6 course(s) for which RPL is sought</w:t>
          </w:r>
        </w:p>
      </w:docPartBody>
    </w:docPart>
    <w:docPart>
      <w:docPartPr>
        <w:name w:val="787E25AAA0444588ADE7C284D4391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46289-8E6F-4745-834E-6BF3C258C290}"/>
      </w:docPartPr>
      <w:docPartBody>
        <w:p w:rsidR="002802EF" w:rsidRDefault="00F54BA5" w:rsidP="00F54BA5">
          <w:pPr>
            <w:pStyle w:val="787E25AAA0444588ADE7C284D43913622"/>
          </w:pPr>
          <w:r>
            <w:rPr>
              <w:rStyle w:val="PlaceholderText"/>
            </w:rPr>
            <w:t>Please outline the extent of recognition sought for the course(s) outlined in (3)</w:t>
          </w:r>
        </w:p>
      </w:docPartBody>
    </w:docPart>
    <w:docPart>
      <w:docPartPr>
        <w:name w:val="BE865C4C4A6B44AC88D4ABBAB05E3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2C094-6766-47AB-BF5D-CF8B9F4D2A24}"/>
      </w:docPartPr>
      <w:docPartBody>
        <w:p w:rsidR="002802EF" w:rsidRDefault="00F54BA5" w:rsidP="00F54BA5">
          <w:pPr>
            <w:pStyle w:val="BE865C4C4A6B44AC88D4ABBAB05E3A112"/>
          </w:pPr>
          <w:r>
            <w:rPr>
              <w:rStyle w:val="PlaceholderText"/>
            </w:rPr>
            <w:t>Please provide evidence of prior learning that demonstrates how you have achieved some, or all, of the course outcomes for the course(s) in which RPL is sought</w:t>
          </w:r>
        </w:p>
      </w:docPartBody>
    </w:docPart>
    <w:docPart>
      <w:docPartPr>
        <w:name w:val="CD041EE00B16464F9961EA2E358F3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3EFF9-1CDD-4BF0-9BDD-B2D87AD4DE8C}"/>
      </w:docPartPr>
      <w:docPartBody>
        <w:p w:rsidR="002802EF" w:rsidRDefault="00F54BA5" w:rsidP="00F54BA5">
          <w:pPr>
            <w:pStyle w:val="CD041EE00B16464F9961EA2E358F34E02"/>
          </w:pPr>
          <w:r>
            <w:rPr>
              <w:rStyle w:val="PlaceholderText"/>
            </w:rPr>
            <w:t>Your teacher(s) should comment on the extent to which you have achieved some or all of the course outcomes for the course(s) in which RPL is sought</w:t>
          </w:r>
        </w:p>
      </w:docPartBody>
    </w:docPart>
    <w:docPart>
      <w:docPartPr>
        <w:name w:val="8147652963E2465C811207009B29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EA5EE-363D-47F2-BC01-18F4CEC775C3}"/>
      </w:docPartPr>
      <w:docPartBody>
        <w:p w:rsidR="002802EF" w:rsidRDefault="00F54BA5" w:rsidP="00F54BA5">
          <w:pPr>
            <w:pStyle w:val="8147652963E2465C811207009B2914F62"/>
          </w:pPr>
          <w:r>
            <w:rPr>
              <w:rStyle w:val="PlaceholderText"/>
            </w:rPr>
            <w:t>Please provide your decision and an explanation (if applicable)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B5FD3"/>
    <w:multiLevelType w:val="multilevel"/>
    <w:tmpl w:val="E528B414"/>
    <w:lvl w:ilvl="0">
      <w:start w:val="1"/>
      <w:numFmt w:val="decimal"/>
      <w:pStyle w:val="13E368BF047B4C1D8E760704B6BE14C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632166"/>
    <w:multiLevelType w:val="multilevel"/>
    <w:tmpl w:val="FC88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B248FF"/>
    <w:multiLevelType w:val="multilevel"/>
    <w:tmpl w:val="49FEE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0F19BD"/>
    <w:multiLevelType w:val="multilevel"/>
    <w:tmpl w:val="541E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102D2F"/>
    <w:multiLevelType w:val="multilevel"/>
    <w:tmpl w:val="4420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5253764"/>
    <w:multiLevelType w:val="multilevel"/>
    <w:tmpl w:val="4918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94D19E0"/>
    <w:multiLevelType w:val="multilevel"/>
    <w:tmpl w:val="A8EAC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916426F"/>
    <w:multiLevelType w:val="multilevel"/>
    <w:tmpl w:val="A380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B1E73E9"/>
    <w:multiLevelType w:val="multilevel"/>
    <w:tmpl w:val="0614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81411333">
    <w:abstractNumId w:val="6"/>
  </w:num>
  <w:num w:numId="2" w16cid:durableId="413164856">
    <w:abstractNumId w:val="4"/>
  </w:num>
  <w:num w:numId="3" w16cid:durableId="517669046">
    <w:abstractNumId w:val="3"/>
  </w:num>
  <w:num w:numId="4" w16cid:durableId="463281375">
    <w:abstractNumId w:val="5"/>
  </w:num>
  <w:num w:numId="5" w16cid:durableId="306403813">
    <w:abstractNumId w:val="8"/>
  </w:num>
  <w:num w:numId="6" w16cid:durableId="411199163">
    <w:abstractNumId w:val="7"/>
  </w:num>
  <w:num w:numId="7" w16cid:durableId="607784293">
    <w:abstractNumId w:val="2"/>
  </w:num>
  <w:num w:numId="8" w16cid:durableId="987169680">
    <w:abstractNumId w:val="1"/>
  </w:num>
  <w:num w:numId="9" w16cid:durableId="13376613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6E"/>
    <w:rsid w:val="00220A40"/>
    <w:rsid w:val="00257B86"/>
    <w:rsid w:val="002802EF"/>
    <w:rsid w:val="005D694D"/>
    <w:rsid w:val="00620799"/>
    <w:rsid w:val="00823B2B"/>
    <w:rsid w:val="00842574"/>
    <w:rsid w:val="00970B6E"/>
    <w:rsid w:val="00B67031"/>
    <w:rsid w:val="00C030BF"/>
    <w:rsid w:val="00C7254F"/>
    <w:rsid w:val="00C86C99"/>
    <w:rsid w:val="00C93DF1"/>
    <w:rsid w:val="00CB6F96"/>
    <w:rsid w:val="00DC21EE"/>
    <w:rsid w:val="00EC7EF6"/>
    <w:rsid w:val="00EF5AA0"/>
    <w:rsid w:val="00F24EEA"/>
    <w:rsid w:val="00F3489A"/>
    <w:rsid w:val="00F54BA5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7254F"/>
    <w:rPr>
      <w:noProof w:val="0"/>
      <w:color w:val="FF0000"/>
      <w:sz w:val="18"/>
      <w:lang w:val="en-AU"/>
    </w:rPr>
  </w:style>
  <w:style w:type="paragraph" w:customStyle="1" w:styleId="13E368BF047B4C1D8E760704B6BE14C4">
    <w:name w:val="13E368BF047B4C1D8E760704B6BE14C4"/>
    <w:rsid w:val="00F24EEA"/>
    <w:pPr>
      <w:numPr>
        <w:numId w:val="9"/>
      </w:numPr>
      <w:tabs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369EB8FAE49D44B3860A05E3D9F6A54E">
    <w:name w:val="369EB8FAE49D44B3860A05E3D9F6A54E"/>
    <w:rsid w:val="00F24EEA"/>
    <w:pPr>
      <w:tabs>
        <w:tab w:val="num" w:pos="397"/>
        <w:tab w:val="num" w:pos="720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238F4683E7C44C78674A84553A9AB202">
    <w:name w:val="1238F4683E7C44C78674A84553A9AB202"/>
    <w:rsid w:val="00F54BA5"/>
    <w:pPr>
      <w:tabs>
        <w:tab w:val="num" w:pos="397"/>
        <w:tab w:val="num" w:pos="720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787E25AAA0444588ADE7C284D43913622">
    <w:name w:val="787E25AAA0444588ADE7C284D43913622"/>
    <w:rsid w:val="00F54BA5"/>
    <w:pPr>
      <w:tabs>
        <w:tab w:val="num" w:pos="397"/>
        <w:tab w:val="num" w:pos="720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54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BA5"/>
    <w:pPr>
      <w:spacing w:line="240" w:lineRule="auto"/>
    </w:pPr>
    <w:rPr>
      <w:rFonts w:ascii="Arial" w:eastAsiaTheme="minorHAnsi" w:hAnsi="Arial"/>
      <w:color w:val="000000" w:themeColor="text1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BA5"/>
    <w:rPr>
      <w:rFonts w:ascii="Arial" w:eastAsiaTheme="minorHAnsi" w:hAnsi="Arial"/>
      <w:color w:val="000000" w:themeColor="text1"/>
      <w:sz w:val="20"/>
      <w:szCs w:val="20"/>
      <w:lang w:eastAsia="en-US"/>
    </w:rPr>
  </w:style>
  <w:style w:type="paragraph" w:customStyle="1" w:styleId="BE865C4C4A6B44AC88D4ABBAB05E3A112">
    <w:name w:val="BE865C4C4A6B44AC88D4ABBAB05E3A112"/>
    <w:rsid w:val="00F54BA5"/>
    <w:pPr>
      <w:tabs>
        <w:tab w:val="num" w:pos="397"/>
        <w:tab w:val="num" w:pos="720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CD041EE00B16464F9961EA2E358F34E02">
    <w:name w:val="CD041EE00B16464F9961EA2E358F34E02"/>
    <w:rsid w:val="00F54BA5"/>
    <w:pPr>
      <w:tabs>
        <w:tab w:val="num" w:pos="397"/>
        <w:tab w:val="num" w:pos="720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8147652963E2465C811207009B2914F62">
    <w:name w:val="8147652963E2465C811207009B2914F62"/>
    <w:rsid w:val="00F54BA5"/>
    <w:pPr>
      <w:tabs>
        <w:tab w:val="num" w:pos="794"/>
        <w:tab w:val="num" w:pos="1440"/>
      </w:tabs>
      <w:spacing w:after="120" w:line="276" w:lineRule="auto"/>
      <w:ind w:left="794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3E368BF047B4C1D8E760704B6BE14C41">
    <w:name w:val="13E368BF047B4C1D8E760704B6BE14C41"/>
    <w:rsid w:val="00C7254F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369EB8FAE49D44B3860A05E3D9F6A54E1">
    <w:name w:val="369EB8FAE49D44B3860A05E3D9F6A54E1"/>
    <w:rsid w:val="00C7254F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3E368BF047B4C1D8E760704B6BE14C42">
    <w:name w:val="13E368BF047B4C1D8E760704B6BE14C42"/>
    <w:rsid w:val="00C7254F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369EB8FAE49D44B3860A05E3D9F6A54E2">
    <w:name w:val="369EB8FAE49D44B3860A05E3D9F6A54E2"/>
    <w:rsid w:val="00C7254F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3E368BF047B4C1D8E760704B6BE14C43">
    <w:name w:val="13E368BF047B4C1D8E760704B6BE14C43"/>
    <w:rsid w:val="00C7254F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369EB8FAE49D44B3860A05E3D9F6A54E3">
    <w:name w:val="369EB8FAE49D44B3860A05E3D9F6A54E3"/>
    <w:rsid w:val="00C7254F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3E368BF047B4C1D8E760704B6BE14C44">
    <w:name w:val="13E368BF047B4C1D8E760704B6BE14C44"/>
    <w:rsid w:val="00C7254F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369EB8FAE49D44B3860A05E3D9F6A54E4">
    <w:name w:val="369EB8FAE49D44B3860A05E3D9F6A54E4"/>
    <w:rsid w:val="00C7254F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664"/>
      </a:accent1>
      <a:accent2>
        <a:srgbClr val="D7153A"/>
      </a:accent2>
      <a:accent3>
        <a:srgbClr val="0A7CB9"/>
      </a:accent3>
      <a:accent4>
        <a:srgbClr val="84BDDC"/>
      </a:accent4>
      <a:accent5>
        <a:srgbClr val="00ABE6"/>
      </a:accent5>
      <a:accent6>
        <a:srgbClr val="E3E7EB"/>
      </a:accent6>
      <a:hlink>
        <a:srgbClr val="002664"/>
      </a:hlink>
      <a:folHlink>
        <a:srgbClr val="551A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A444449DBF1498BC6AEFC9C64B668" ma:contentTypeVersion="0" ma:contentTypeDescription="Create a new document." ma:contentTypeScope="" ma:versionID="4944ff4190e930d39d85c9985d65aa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A41851-CD80-4F02-8D58-3547D5A0E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NESA Short Report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the principal for RPL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application to the principal for recognition of prior learning (RPL)</dc:title>
  <dc:subject/>
  <dc:creator>Jonathan Cheng</dc:creator>
  <cp:keywords/>
  <dc:description/>
  <cp:lastModifiedBy>Noor Kaur</cp:lastModifiedBy>
  <cp:revision>5</cp:revision>
  <dcterms:created xsi:type="dcterms:W3CDTF">2024-07-01T05:00:00Z</dcterms:created>
  <dcterms:modified xsi:type="dcterms:W3CDTF">2024-07-01T06:49:00Z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0x0101008EBA444449DBF1498BC6AEFC9C64B668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Topic">
    <vt:lpwstr>25;#Communication|1391666e-89f8-4dc0-ad3d-3c77b4855931</vt:lpwstr>
  </property>
  <property fmtid="{D5CDD505-2E9C-101B-9397-08002B2CF9AE}" pid="6" name="Branch">
    <vt:lpwstr/>
  </property>
  <property fmtid="{D5CDD505-2E9C-101B-9397-08002B2CF9AE}" pid="7" name="edad99cec3a542cfa62a6fe6a6cfdd63">
    <vt:lpwstr>Strategy and Capability|afb5752f-661c-477a-880f-24f4c26fd7fc</vt:lpwstr>
  </property>
  <property fmtid="{D5CDD505-2E9C-101B-9397-08002B2CF9AE}" pid="8" name="ae4972cc8aad49a49463e0294b95f6f1">
    <vt:lpwstr>Templates|71e3c11b-1786-41ed-9072-54c901131225</vt:lpwstr>
  </property>
  <property fmtid="{D5CDD505-2E9C-101B-9397-08002B2CF9AE}" pid="9" name="Directorate">
    <vt:lpwstr>18;#Communications and Engagement|cf014328-3e6f-4d93-ad35-5d6cadc79a09</vt:lpwstr>
  </property>
  <property fmtid="{D5CDD505-2E9C-101B-9397-08002B2CF9AE}" pid="10" name="TaxCatchAll">
    <vt:lpwstr>18;#Communications and Engagement|cf014328-3e6f-4d93-ad35-5d6cadc79a09;#24;#Templates|71e3c11b-1786-41ed-9072-54c901131225;#25;#Communication|1391666e-89f8-4dc0-ad3d-3c77b4855931;#8;#Strategy and Capability|afb5752f-661c-477a-880f-24f4c26fd7fc</vt:lpwstr>
  </property>
  <property fmtid="{D5CDD505-2E9C-101B-9397-08002B2CF9AE}" pid="11" name="ee6f1589b9dd4ac28ee0816d62cde59e">
    <vt:lpwstr>Communication|1391666e-89f8-4dc0-ad3d-3c77b4855931</vt:lpwstr>
  </property>
  <property fmtid="{D5CDD505-2E9C-101B-9397-08002B2CF9AE}" pid="12" name="i3bc5152b4ca4d9cabc2b1bd6a6d5d01">
    <vt:lpwstr/>
  </property>
  <property fmtid="{D5CDD505-2E9C-101B-9397-08002B2CF9AE}" pid="13" name="Division">
    <vt:lpwstr>8;#Strategy and Capability|afb5752f-661c-477a-880f-24f4c26fd7fc</vt:lpwstr>
  </property>
  <property fmtid="{D5CDD505-2E9C-101B-9397-08002B2CF9AE}" pid="14" name="g2ecd2a260554721861271d46d1b137e">
    <vt:lpwstr>Communications and Engagement|cf014328-3e6f-4d93-ad35-5d6cadc79a09</vt:lpwstr>
  </property>
  <property fmtid="{D5CDD505-2E9C-101B-9397-08002B2CF9AE}" pid="15" name="Document Type">
    <vt:lpwstr>24;#Templates|71e3c11b-1786-41ed-9072-54c901131225</vt:lpwstr>
  </property>
  <property fmtid="{D5CDD505-2E9C-101B-9397-08002B2CF9AE}" pid="16" name="Primary Owner">
    <vt:lpwstr>124</vt:lpwstr>
  </property>
  <property fmtid="{D5CDD505-2E9C-101B-9397-08002B2CF9AE}" pid="17" name="Last Review Date">
    <vt:filetime>2022-04-26T14:00:00Z</vt:filetime>
  </property>
</Properties>
</file>