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37923968" w:displacedByCustomXml="next"/>
    <w:sdt>
      <w:sdtPr>
        <w:id w:val="-1649512508"/>
        <w:lock w:val="contentLocked"/>
        <w:placeholder>
          <w:docPart w:val="DefaultPlaceholder_-1854013440"/>
        </w:placeholder>
        <w:group/>
      </w:sdtPr>
      <w:sdtContent>
        <w:p w14:paraId="54ABA3A8" w14:textId="54AC02AA" w:rsidR="00DD7232" w:rsidRPr="001A405E" w:rsidRDefault="00B11874" w:rsidP="001A405E">
          <w:pPr>
            <w:pStyle w:val="Heading2"/>
            <w:jc w:val="center"/>
          </w:pPr>
          <w:r>
            <w:t>A</w:t>
          </w:r>
          <w:r w:rsidR="003D4E39">
            <w:t xml:space="preserve">pplication to NESA for </w:t>
          </w:r>
          <w:r w:rsidR="001E4A53">
            <w:t>c</w:t>
          </w:r>
          <w:r w:rsidR="003D4E39">
            <w:t xml:space="preserve">redit </w:t>
          </w:r>
          <w:r w:rsidR="001E4A53">
            <w:t>t</w:t>
          </w:r>
          <w:r w:rsidR="003D4E39">
            <w:t>ransfer</w:t>
          </w:r>
        </w:p>
      </w:sdtContent>
    </w:sdt>
    <w:bookmarkEnd w:id="0" w:displacedByCustomXml="prev"/>
    <w:sdt>
      <w:sdtPr>
        <w:rPr>
          <w:b/>
          <w:bCs/>
          <w:color w:val="auto"/>
        </w:rPr>
        <w:id w:val="-269321959"/>
        <w:lock w:val="contentLocked"/>
        <w:placeholder>
          <w:docPart w:val="BD6C842F3BB047988D3B7466CBD8CFC1"/>
        </w:placeholder>
        <w:group/>
      </w:sdtPr>
      <w:sdtContent>
        <w:p w14:paraId="3355035C" w14:textId="77777777" w:rsidR="00B32EA5" w:rsidRPr="00482673" w:rsidRDefault="00B32EA5" w:rsidP="00BA3D19">
          <w:pPr>
            <w:pStyle w:val="ListNumber"/>
            <w:rPr>
              <w:b/>
              <w:bCs/>
              <w:color w:val="auto"/>
            </w:rPr>
          </w:pPr>
          <w:r w:rsidRPr="00482673">
            <w:rPr>
              <w:b/>
              <w:bCs/>
              <w:color w:val="auto"/>
            </w:rPr>
            <w:t>Student’s full name</w:t>
          </w:r>
        </w:p>
      </w:sdtContent>
    </w:sdt>
    <w:sdt>
      <w:sdtPr>
        <w:rPr>
          <w:b/>
          <w:bCs/>
        </w:rPr>
        <w:id w:val="-880856603"/>
        <w:placeholder>
          <w:docPart w:val="9D91DFC3F6A042D5ACE617BFAC165E28"/>
        </w:placeholder>
        <w:showingPlcHdr/>
      </w:sdtPr>
      <w:sdtContent>
        <w:p w14:paraId="5F6EC14D" w14:textId="41303DD4" w:rsidR="00B32EA5" w:rsidRPr="00D55565" w:rsidRDefault="00B32EA5" w:rsidP="00BA3D19">
          <w:pPr>
            <w:pStyle w:val="ListNumber"/>
            <w:numPr>
              <w:ilvl w:val="0"/>
              <w:numId w:val="0"/>
            </w:numPr>
            <w:ind w:left="397"/>
            <w:rPr>
              <w:b/>
              <w:bCs/>
            </w:rPr>
          </w:pPr>
          <w:r w:rsidRPr="001931B4">
            <w:rPr>
              <w:rStyle w:val="PlaceholderText"/>
              <w:bCs/>
            </w:rPr>
            <w:t xml:space="preserve">Insert </w:t>
          </w:r>
          <w:r w:rsidR="00ED161F">
            <w:rPr>
              <w:rStyle w:val="PlaceholderText"/>
              <w:bCs/>
            </w:rPr>
            <w:t>student’s</w:t>
          </w:r>
          <w:r w:rsidRPr="001931B4">
            <w:rPr>
              <w:rStyle w:val="PlaceholderText"/>
              <w:bCs/>
            </w:rPr>
            <w:t xml:space="preserve"> full name here</w:t>
          </w:r>
        </w:p>
      </w:sdtContent>
    </w:sdt>
    <w:sdt>
      <w:sdtPr>
        <w:rPr>
          <w:rFonts w:eastAsia="Cambria" w:cs="Times New Roman"/>
          <w:b/>
          <w:bCs/>
          <w:color w:val="auto"/>
          <w:lang w:val="en-US"/>
        </w:rPr>
        <w:id w:val="146562778"/>
        <w:lock w:val="contentLocked"/>
        <w:placeholder>
          <w:docPart w:val="BD6C842F3BB047988D3B7466CBD8CFC1"/>
        </w:placeholder>
        <w:group/>
      </w:sdtPr>
      <w:sdtContent>
        <w:p w14:paraId="36FAA1DB" w14:textId="77777777" w:rsidR="00B32EA5" w:rsidRPr="00D22EC1" w:rsidRDefault="00B32EA5" w:rsidP="00BA3D19">
          <w:pPr>
            <w:pStyle w:val="ListNumber"/>
            <w:rPr>
              <w:b/>
              <w:bCs/>
              <w:color w:val="auto"/>
            </w:rPr>
          </w:pPr>
          <w:r>
            <w:rPr>
              <w:rFonts w:eastAsia="Cambria" w:cs="Times New Roman"/>
              <w:b/>
              <w:bCs/>
              <w:color w:val="auto"/>
              <w:lang w:val="en-US"/>
            </w:rPr>
            <w:t xml:space="preserve">Student’s NESA </w:t>
          </w:r>
          <w:r w:rsidRPr="00D22EC1">
            <w:rPr>
              <w:rFonts w:eastAsia="Cambria" w:cs="Times New Roman"/>
              <w:b/>
              <w:bCs/>
              <w:color w:val="auto"/>
              <w:lang w:val="en-US"/>
            </w:rPr>
            <w:t>number</w:t>
          </w:r>
        </w:p>
      </w:sdtContent>
    </w:sdt>
    <w:sdt>
      <w:sdtPr>
        <w:rPr>
          <w:b/>
          <w:bCs/>
        </w:rPr>
        <w:id w:val="1994833697"/>
        <w:placeholder>
          <w:docPart w:val="A1CAF17C4A1C470D9731D8532F37CDC1"/>
        </w:placeholder>
        <w:showingPlcHdr/>
      </w:sdtPr>
      <w:sdtContent>
        <w:p w14:paraId="48202434" w14:textId="72C0B559" w:rsidR="00B32EA5" w:rsidRPr="00D55565" w:rsidRDefault="00B32EA5" w:rsidP="00BA3D19">
          <w:pPr>
            <w:pStyle w:val="ListNumber"/>
            <w:numPr>
              <w:ilvl w:val="0"/>
              <w:numId w:val="0"/>
            </w:numPr>
            <w:ind w:left="397"/>
            <w:rPr>
              <w:b/>
              <w:bCs/>
            </w:rPr>
          </w:pPr>
          <w:r>
            <w:rPr>
              <w:rStyle w:val="PlaceholderText"/>
            </w:rPr>
            <w:t xml:space="preserve">Insert </w:t>
          </w:r>
          <w:r w:rsidR="00ED161F">
            <w:rPr>
              <w:rStyle w:val="PlaceholderText"/>
            </w:rPr>
            <w:t xml:space="preserve">student’s </w:t>
          </w:r>
          <w:r>
            <w:rPr>
              <w:rStyle w:val="PlaceholderText"/>
            </w:rPr>
            <w:t>NESA number here</w:t>
          </w:r>
        </w:p>
      </w:sdtContent>
    </w:sdt>
    <w:sdt>
      <w:sdtPr>
        <w:rPr>
          <w:b/>
          <w:bCs/>
        </w:rPr>
        <w:id w:val="1986741093"/>
        <w:lock w:val="contentLocked"/>
        <w:placeholder>
          <w:docPart w:val="DefaultPlaceholder_-1854013440"/>
        </w:placeholder>
        <w:group/>
      </w:sdtPr>
      <w:sdtContent>
        <w:p w14:paraId="301292BE" w14:textId="4B23E5DC" w:rsidR="003D4E39" w:rsidRDefault="00704FDA" w:rsidP="001974CC">
          <w:pPr>
            <w:pStyle w:val="ListNumber"/>
            <w:rPr>
              <w:b/>
              <w:bCs/>
            </w:rPr>
          </w:pPr>
          <w:r>
            <w:rPr>
              <w:b/>
              <w:bCs/>
            </w:rPr>
            <w:t>School at which the student is currently enrolled for the HSC</w:t>
          </w:r>
        </w:p>
      </w:sdtContent>
    </w:sdt>
    <w:sdt>
      <w:sdtPr>
        <w:rPr>
          <w:b/>
          <w:bCs/>
        </w:rPr>
        <w:id w:val="-186684523"/>
        <w:placeholder>
          <w:docPart w:val="B2E12D9E0BAD4A3581EA120DEC632853"/>
        </w:placeholder>
        <w:showingPlcHdr/>
      </w:sdtPr>
      <w:sdtContent>
        <w:p w14:paraId="5AE49180" w14:textId="4011D627" w:rsidR="00067291" w:rsidRDefault="00067291" w:rsidP="00067291">
          <w:pPr>
            <w:pStyle w:val="ListNumber"/>
            <w:numPr>
              <w:ilvl w:val="0"/>
              <w:numId w:val="0"/>
            </w:numPr>
            <w:ind w:left="397"/>
            <w:rPr>
              <w:b/>
              <w:bCs/>
            </w:rPr>
          </w:pPr>
          <w:r>
            <w:rPr>
              <w:rStyle w:val="PlaceholderText"/>
            </w:rPr>
            <w:t>Insert school name here</w:t>
          </w:r>
        </w:p>
      </w:sdtContent>
    </w:sdt>
    <w:sdt>
      <w:sdtPr>
        <w:rPr>
          <w:b/>
          <w:bCs/>
        </w:rPr>
        <w:id w:val="-1508361028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p w14:paraId="265ED58A" w14:textId="26D2FE24" w:rsidR="00272ED7" w:rsidRDefault="006C2E76" w:rsidP="001974CC">
          <w:pPr>
            <w:pStyle w:val="ListNumber"/>
            <w:rPr>
              <w:b/>
              <w:bCs/>
            </w:rPr>
          </w:pPr>
          <w:r>
            <w:rPr>
              <w:b/>
              <w:bCs/>
            </w:rPr>
            <w:t xml:space="preserve">Details </w:t>
          </w:r>
          <w:r w:rsidR="00C034D2">
            <w:rPr>
              <w:b/>
              <w:bCs/>
            </w:rPr>
            <w:t xml:space="preserve">of the course previously completed, </w:t>
          </w:r>
          <w:r>
            <w:rPr>
              <w:b/>
              <w:bCs/>
            </w:rPr>
            <w:t>including</w:t>
          </w:r>
          <w:r w:rsidR="00272ED7">
            <w:rPr>
              <w:b/>
              <w:bCs/>
            </w:rPr>
            <w:t>:</w:t>
          </w:r>
        </w:p>
        <w:p w14:paraId="61F13B73" w14:textId="77777777" w:rsidR="00936428" w:rsidRDefault="00936428" w:rsidP="00936428">
          <w:pPr>
            <w:pStyle w:val="ListNumber2"/>
          </w:pPr>
          <w:r>
            <w:t>the name of the recognised education or training provider that delivered the course</w:t>
          </w:r>
        </w:p>
        <w:p w14:paraId="2188CD47" w14:textId="3FC28DFF" w:rsidR="00DD7232" w:rsidRDefault="006C2E76" w:rsidP="00244683">
          <w:pPr>
            <w:pStyle w:val="ListNumber2"/>
          </w:pPr>
          <w:r>
            <w:t xml:space="preserve">the name of the course or qualification and code (if applicable) </w:t>
          </w:r>
        </w:p>
        <w:p w14:paraId="294EF60F" w14:textId="3D73F007" w:rsidR="00272ED7" w:rsidRDefault="00272ED7" w:rsidP="00272ED7">
          <w:pPr>
            <w:pStyle w:val="ListNumber2"/>
          </w:pPr>
          <w:r>
            <w:t xml:space="preserve">total hours </w:t>
          </w:r>
          <w:r w:rsidR="00ED161F">
            <w:t xml:space="preserve">of study </w:t>
          </w:r>
          <w:r>
            <w:t>undertaken in the course</w:t>
          </w:r>
          <w:r w:rsidR="006B20B0">
            <w:t>.</w:t>
          </w:r>
        </w:p>
      </w:sdtContent>
    </w:sdt>
    <w:sdt>
      <w:sdtPr>
        <w:id w:val="1539469279"/>
        <w:placeholder>
          <w:docPart w:val="85C99447B7A546BAAFACF857845C2B0E"/>
        </w:placeholder>
        <w:showingPlcHdr/>
      </w:sdtPr>
      <w:sdtContent>
        <w:p w14:paraId="59CA13D4" w14:textId="7DC10AF5" w:rsidR="00067291" w:rsidRDefault="00067291" w:rsidP="00067291">
          <w:pPr>
            <w:pStyle w:val="ListNumber"/>
            <w:numPr>
              <w:ilvl w:val="0"/>
              <w:numId w:val="0"/>
            </w:numPr>
            <w:ind w:left="397"/>
          </w:pPr>
          <w:r>
            <w:rPr>
              <w:rStyle w:val="PlaceholderText"/>
            </w:rPr>
            <w:t>Insert course details here</w:t>
          </w:r>
        </w:p>
      </w:sdtContent>
    </w:sdt>
    <w:sdt>
      <w:sdtPr>
        <w:rPr>
          <w:b/>
          <w:bCs/>
        </w:rPr>
        <w:id w:val="1109009595"/>
        <w:lock w:val="contentLocked"/>
        <w:placeholder>
          <w:docPart w:val="DefaultPlaceholder_-1854013440"/>
        </w:placeholder>
        <w:group/>
      </w:sdtPr>
      <w:sdtContent>
        <w:p w14:paraId="33965233" w14:textId="0B3C3D6D" w:rsidR="00DD7232" w:rsidRPr="0014105B" w:rsidRDefault="00272ED7" w:rsidP="001974CC">
          <w:pPr>
            <w:pStyle w:val="ListNumber"/>
          </w:pPr>
          <w:r>
            <w:rPr>
              <w:b/>
              <w:bCs/>
            </w:rPr>
            <w:t xml:space="preserve">The </w:t>
          </w:r>
          <w:r w:rsidR="00AA45F5">
            <w:rPr>
              <w:b/>
              <w:bCs/>
            </w:rPr>
            <w:t xml:space="preserve">calendar </w:t>
          </w:r>
          <w:r>
            <w:rPr>
              <w:b/>
              <w:bCs/>
            </w:rPr>
            <w:t>year(s) during which the study was undertaken</w:t>
          </w:r>
          <w:r w:rsidR="00F05E1F">
            <w:rPr>
              <w:b/>
              <w:bCs/>
            </w:rPr>
            <w:t xml:space="preserve"> and whether </w:t>
          </w:r>
          <w:r w:rsidR="00667E9B">
            <w:rPr>
              <w:b/>
              <w:bCs/>
            </w:rPr>
            <w:t xml:space="preserve">the </w:t>
          </w:r>
          <w:r w:rsidR="00F05E1F">
            <w:rPr>
              <w:b/>
              <w:bCs/>
            </w:rPr>
            <w:t>study was undertaken on a full or part-time basis in each of those years</w:t>
          </w:r>
        </w:p>
      </w:sdtContent>
    </w:sdt>
    <w:sdt>
      <w:sdtPr>
        <w:id w:val="-1622062912"/>
        <w:placeholder>
          <w:docPart w:val="176B2A17D7554AB9A19C2E23905411F7"/>
        </w:placeholder>
        <w:showingPlcHdr/>
      </w:sdtPr>
      <w:sdtContent>
        <w:p w14:paraId="49C64200" w14:textId="7F2B5B29" w:rsidR="0014105B" w:rsidRPr="00F503B2" w:rsidRDefault="0014105B" w:rsidP="0014105B">
          <w:pPr>
            <w:pStyle w:val="ListNumber"/>
            <w:numPr>
              <w:ilvl w:val="0"/>
              <w:numId w:val="0"/>
            </w:numPr>
            <w:ind w:left="397"/>
          </w:pPr>
          <w:r>
            <w:rPr>
              <w:rStyle w:val="PlaceholderText"/>
            </w:rPr>
            <w:t xml:space="preserve">Insert </w:t>
          </w:r>
          <w:r w:rsidR="00820F89">
            <w:rPr>
              <w:rStyle w:val="PlaceholderText"/>
            </w:rPr>
            <w:t>study details here</w:t>
          </w:r>
        </w:p>
      </w:sdtContent>
    </w:sdt>
    <w:sdt>
      <w:sdtPr>
        <w:rPr>
          <w:b/>
          <w:bCs/>
        </w:rPr>
        <w:id w:val="1749847274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p w14:paraId="3FCA7FF7" w14:textId="6653EF6A" w:rsidR="00E60F25" w:rsidRDefault="00792289" w:rsidP="00AB5FC0">
          <w:pPr>
            <w:pStyle w:val="ListNumber"/>
          </w:pPr>
          <w:r w:rsidRPr="000D4347">
            <w:rPr>
              <w:b/>
              <w:bCs/>
            </w:rPr>
            <w:t>N</w:t>
          </w:r>
          <w:r w:rsidR="00F05E1F" w:rsidRPr="000D4347">
            <w:rPr>
              <w:b/>
              <w:bCs/>
            </w:rPr>
            <w:t>umber of credit</w:t>
          </w:r>
          <w:r w:rsidR="00ED161F">
            <w:rPr>
              <w:b/>
              <w:bCs/>
            </w:rPr>
            <w:t xml:space="preserve"> units</w:t>
          </w:r>
          <w:r w:rsidR="00F05E1F" w:rsidRPr="000D4347">
            <w:rPr>
              <w:b/>
              <w:bCs/>
            </w:rPr>
            <w:t xml:space="preserve"> sought</w:t>
          </w:r>
          <w:r w:rsidRPr="00695057">
            <w:rPr>
              <w:b/>
              <w:bCs/>
            </w:rPr>
            <w:t xml:space="preserve"> and whether these are Preliminary or HSC</w:t>
          </w:r>
          <w:r w:rsidR="00BB2307" w:rsidRPr="00695057">
            <w:rPr>
              <w:b/>
              <w:bCs/>
            </w:rPr>
            <w:t xml:space="preserve"> units</w:t>
          </w:r>
          <w:r w:rsidR="00DD7232" w:rsidRPr="001974CC">
            <w:br/>
          </w:r>
          <w:r w:rsidR="007622F5">
            <w:t xml:space="preserve">NESA </w:t>
          </w:r>
          <w:r w:rsidR="00CC0636">
            <w:t xml:space="preserve">will grant </w:t>
          </w:r>
          <w:r w:rsidR="002070AF">
            <w:t xml:space="preserve">a minimum </w:t>
          </w:r>
          <w:r w:rsidR="00ED161F">
            <w:t xml:space="preserve">of </w:t>
          </w:r>
          <w:r w:rsidR="00C507AF">
            <w:t xml:space="preserve">2 </w:t>
          </w:r>
          <w:r w:rsidR="007B2C9E">
            <w:t xml:space="preserve">credit </w:t>
          </w:r>
          <w:r w:rsidR="00C507AF">
            <w:t>units</w:t>
          </w:r>
          <w:r w:rsidR="003C711F">
            <w:t>,</w:t>
          </w:r>
          <w:r w:rsidR="003F14FF">
            <w:t xml:space="preserve"> </w:t>
          </w:r>
          <w:r w:rsidR="001434EB">
            <w:t>and</w:t>
          </w:r>
          <w:r w:rsidR="003F14FF">
            <w:t xml:space="preserve"> </w:t>
          </w:r>
          <w:r w:rsidR="001434EB">
            <w:t xml:space="preserve">up to </w:t>
          </w:r>
          <w:r w:rsidR="007B2C9E">
            <w:t xml:space="preserve">a maximum of </w:t>
          </w:r>
          <w:r w:rsidR="00695057">
            <w:t xml:space="preserve">6 Preliminary </w:t>
          </w:r>
          <w:r w:rsidR="007B2C9E">
            <w:t xml:space="preserve">credit </w:t>
          </w:r>
          <w:r w:rsidR="00695057">
            <w:t>units and 4</w:t>
          </w:r>
          <w:r w:rsidR="00EF1926">
            <w:t xml:space="preserve"> </w:t>
          </w:r>
          <w:r w:rsidR="00E60F25">
            <w:t xml:space="preserve">HSC </w:t>
          </w:r>
          <w:r w:rsidR="007B2C9E">
            <w:t xml:space="preserve">credit </w:t>
          </w:r>
          <w:r w:rsidR="003F14FF">
            <w:t>units</w:t>
          </w:r>
          <w:r w:rsidR="00562C19">
            <w:t>.</w:t>
          </w:r>
        </w:p>
      </w:sdtContent>
    </w:sdt>
    <w:bookmarkStart w:id="1" w:name="_Hlk170736806" w:displacedByCustomXml="next"/>
    <w:sdt>
      <w:sdtPr>
        <w:id w:val="1714461118"/>
        <w:placeholder>
          <w:docPart w:val="BBC6BDBD81FF4AF2B4E797DFD7D283C3"/>
        </w:placeholder>
        <w:showingPlcHdr/>
      </w:sdtPr>
      <w:sdtContent>
        <w:p w14:paraId="461DEF84" w14:textId="122B7D0F" w:rsidR="006D1FD2" w:rsidRDefault="00562C19" w:rsidP="006D1FD2">
          <w:pPr>
            <w:pStyle w:val="ListNumber"/>
            <w:numPr>
              <w:ilvl w:val="0"/>
              <w:numId w:val="0"/>
            </w:numPr>
            <w:ind w:left="397"/>
          </w:pPr>
          <w:r>
            <w:rPr>
              <w:rStyle w:val="PlaceholderText"/>
            </w:rPr>
            <w:t>Insert details of credit units sought</w:t>
          </w:r>
          <w:r w:rsidR="003C3E27">
            <w:rPr>
              <w:rStyle w:val="PlaceholderText"/>
            </w:rPr>
            <w:t xml:space="preserve"> </w:t>
          </w:r>
        </w:p>
      </w:sdtContent>
    </w:sdt>
    <w:bookmarkEnd w:id="1" w:displacedByCustomXml="prev"/>
    <w:sdt>
      <w:sdtPr>
        <w:rPr>
          <w:b/>
          <w:bCs/>
          <w:color w:val="auto"/>
        </w:rPr>
        <w:id w:val="-791830623"/>
        <w:lock w:val="contentLocked"/>
        <w:placeholder>
          <w:docPart w:val="36D5D61C6EC84256B6523A7A56135A00"/>
        </w:placeholder>
        <w:group/>
      </w:sdtPr>
      <w:sdtContent>
        <w:p w14:paraId="5C8EC1CC" w14:textId="5D555D63" w:rsidR="008E741A" w:rsidRPr="00482673" w:rsidRDefault="008E741A" w:rsidP="008E741A">
          <w:pPr>
            <w:pStyle w:val="ListNumber"/>
            <w:rPr>
              <w:b/>
              <w:bCs/>
              <w:color w:val="auto"/>
            </w:rPr>
          </w:pPr>
          <w:r w:rsidRPr="00482673">
            <w:rPr>
              <w:b/>
              <w:bCs/>
              <w:color w:val="auto"/>
            </w:rPr>
            <w:t xml:space="preserve">Principal's </w:t>
          </w:r>
          <w:r>
            <w:rPr>
              <w:b/>
              <w:bCs/>
              <w:color w:val="auto"/>
            </w:rPr>
            <w:t>recommendation</w:t>
          </w:r>
        </w:p>
      </w:sdtContent>
    </w:sdt>
    <w:tbl>
      <w:tblPr>
        <w:tblStyle w:val="TableGridLight"/>
        <w:tblW w:w="920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701"/>
        <w:gridCol w:w="1836"/>
      </w:tblGrid>
      <w:tr w:rsidR="008E741A" w14:paraId="3F361F80" w14:textId="77777777" w:rsidTr="00BA3D19">
        <w:tc>
          <w:tcPr>
            <w:tcW w:w="5670" w:type="dxa"/>
          </w:tcPr>
          <w:sdt>
            <w:sdtPr>
              <w:rPr>
                <w:color w:val="auto"/>
              </w:rPr>
              <w:id w:val="560986338"/>
              <w:lock w:val="contentLocked"/>
              <w:placeholder>
                <w:docPart w:val="36D5D61C6EC84256B6523A7A56135A00"/>
              </w:placeholder>
              <w:group/>
            </w:sdtPr>
            <w:sdtContent>
              <w:p w14:paraId="6BAD8E91" w14:textId="0911BA8F" w:rsidR="008E741A" w:rsidRPr="00482673" w:rsidRDefault="008E741A" w:rsidP="00BA3D19">
                <w:pPr>
                  <w:pStyle w:val="ListNumber2"/>
                  <w:numPr>
                    <w:ilvl w:val="0"/>
                    <w:numId w:val="0"/>
                  </w:numPr>
                  <w:rPr>
                    <w:color w:val="auto"/>
                  </w:rPr>
                </w:pPr>
                <w:r>
                  <w:rPr>
                    <w:color w:val="auto"/>
                  </w:rPr>
                  <w:t xml:space="preserve">I </w:t>
                </w:r>
                <w:r w:rsidR="009B4FB2">
                  <w:rPr>
                    <w:color w:val="auto"/>
                  </w:rPr>
                  <w:t>support</w:t>
                </w:r>
                <w:r>
                  <w:rPr>
                    <w:color w:val="auto"/>
                  </w:rPr>
                  <w:t xml:space="preserve"> this student’s application for credit transfer </w:t>
                </w:r>
                <w:r w:rsidR="00157CA5">
                  <w:rPr>
                    <w:color w:val="auto"/>
                  </w:rPr>
                  <w:t xml:space="preserve">for the credit </w:t>
                </w:r>
                <w:r w:rsidR="00E558C4">
                  <w:rPr>
                    <w:color w:val="auto"/>
                  </w:rPr>
                  <w:t xml:space="preserve">units </w:t>
                </w:r>
                <w:r w:rsidR="00157CA5">
                  <w:rPr>
                    <w:color w:val="auto"/>
                  </w:rPr>
                  <w:t>sought above</w:t>
                </w:r>
                <w:r w:rsidR="007125F4">
                  <w:rPr>
                    <w:color w:val="auto"/>
                  </w:rPr>
                  <w:t>.</w:t>
                </w:r>
              </w:p>
            </w:sdtContent>
          </w:sdt>
        </w:tc>
        <w:tc>
          <w:tcPr>
            <w:tcW w:w="1701" w:type="dxa"/>
          </w:tcPr>
          <w:p w14:paraId="7C433A3F" w14:textId="35BC28A9" w:rsidR="008E741A" w:rsidRDefault="00000000" w:rsidP="00BA3D19">
            <w:pPr>
              <w:pStyle w:val="ListNumber2"/>
              <w:numPr>
                <w:ilvl w:val="0"/>
                <w:numId w:val="0"/>
              </w:numPr>
            </w:pPr>
            <w:sdt>
              <w:sdtPr>
                <w:id w:val="17265713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A4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41A">
              <w:t xml:space="preserve"> Yes</w:t>
            </w:r>
          </w:p>
        </w:tc>
        <w:tc>
          <w:tcPr>
            <w:tcW w:w="1836" w:type="dxa"/>
          </w:tcPr>
          <w:p w14:paraId="3A1E808B" w14:textId="77777777" w:rsidR="008E741A" w:rsidRDefault="00000000" w:rsidP="00BA3D19">
            <w:pPr>
              <w:pStyle w:val="ListNumber2"/>
              <w:numPr>
                <w:ilvl w:val="0"/>
                <w:numId w:val="0"/>
              </w:numPr>
            </w:pPr>
            <w:sdt>
              <w:sdtPr>
                <w:id w:val="-10004319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E74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41A">
              <w:t xml:space="preserve"> No</w:t>
            </w:r>
          </w:p>
        </w:tc>
      </w:tr>
    </w:tbl>
    <w:sdt>
      <w:sdtPr>
        <w:rPr>
          <w:b/>
          <w:bCs/>
        </w:rPr>
        <w:id w:val="-1540199308"/>
        <w:lock w:val="contentLocked"/>
        <w:placeholder>
          <w:docPart w:val="DefaultPlaceholder_-1854013440"/>
        </w:placeholder>
        <w:group/>
      </w:sdtPr>
      <w:sdtContent>
        <w:p w14:paraId="3D5EFB18" w14:textId="6343B6E1" w:rsidR="007D108E" w:rsidRDefault="005A6CB0" w:rsidP="007D108E">
          <w:pPr>
            <w:pStyle w:val="ListNumber"/>
            <w:rPr>
              <w:b/>
              <w:bCs/>
            </w:rPr>
          </w:pPr>
          <w:r>
            <w:rPr>
              <w:b/>
              <w:bCs/>
            </w:rPr>
            <w:t>School contact person</w:t>
          </w:r>
        </w:p>
      </w:sdtContent>
    </w:sdt>
    <w:sdt>
      <w:sdtPr>
        <w:rPr>
          <w:b/>
          <w:bCs/>
        </w:rPr>
        <w:id w:val="2081861559"/>
        <w:placeholder>
          <w:docPart w:val="A33803175C2C4959A9D2BDE287B21934"/>
        </w:placeholder>
      </w:sdtPr>
      <w:sdtContent>
        <w:p w14:paraId="1AE2AD96" w14:textId="1A3E9C9B" w:rsidR="007D525F" w:rsidRPr="00A17B1D" w:rsidRDefault="000E11DB" w:rsidP="00A17B1D">
          <w:pPr>
            <w:pStyle w:val="ListNumber"/>
            <w:numPr>
              <w:ilvl w:val="0"/>
              <w:numId w:val="0"/>
            </w:numPr>
            <w:ind w:left="397"/>
            <w:rPr>
              <w:b/>
              <w:bCs/>
            </w:rPr>
          </w:pPr>
          <w:r>
            <w:rPr>
              <w:rStyle w:val="PlaceholderText"/>
            </w:rPr>
            <w:t xml:space="preserve">Insert </w:t>
          </w:r>
          <w:r w:rsidR="005F3F02">
            <w:rPr>
              <w:rStyle w:val="PlaceholderText"/>
            </w:rPr>
            <w:t xml:space="preserve">name, phone number and email address of a contact person at </w:t>
          </w:r>
          <w:r w:rsidR="006C2E76">
            <w:rPr>
              <w:rStyle w:val="PlaceholderText"/>
            </w:rPr>
            <w:t>the</w:t>
          </w:r>
          <w:r w:rsidR="005F3F02">
            <w:rPr>
              <w:rStyle w:val="PlaceholderText"/>
            </w:rPr>
            <w:t xml:space="preserve"> school</w:t>
          </w:r>
        </w:p>
      </w:sdtContent>
    </w:sdt>
    <w:sdt>
      <w:sdtPr>
        <w:rPr>
          <w:b/>
          <w:bCs/>
          <w:color w:val="auto"/>
          <w:lang w:val="en-US"/>
        </w:rPr>
        <w:id w:val="1760639645"/>
        <w:lock w:val="contentLocked"/>
        <w:placeholder>
          <w:docPart w:val="3D405CBD52C44E308ED3943618ADDD69"/>
        </w:placeholder>
        <w:group/>
      </w:sdtPr>
      <w:sdtContent>
        <w:p w14:paraId="3D84DD02" w14:textId="77777777" w:rsidR="00A17B1D" w:rsidRPr="00482673" w:rsidRDefault="00A17B1D" w:rsidP="00A17B1D">
          <w:pPr>
            <w:pStyle w:val="ListNumber"/>
            <w:rPr>
              <w:b/>
              <w:bCs/>
              <w:color w:val="auto"/>
              <w:lang w:val="en-US"/>
            </w:rPr>
          </w:pPr>
          <w:r w:rsidRPr="00482673">
            <w:rPr>
              <w:b/>
              <w:bCs/>
              <w:color w:val="auto"/>
              <w:lang w:val="en-US"/>
            </w:rPr>
            <w:t>Signatures</w:t>
          </w:r>
        </w:p>
      </w:sdtContent>
    </w:sdt>
    <w:p w14:paraId="2D1F6FCB" w14:textId="49018EFA" w:rsidR="00A17B1D" w:rsidRDefault="00DD5069" w:rsidP="00687DEE">
      <w:pPr>
        <w:tabs>
          <w:tab w:val="left" w:pos="1307"/>
        </w:tabs>
        <w:jc w:val="both"/>
        <w:rPr>
          <w:lang w:val="en-US"/>
        </w:rPr>
      </w:pPr>
      <w:r>
        <w:rPr>
          <w:lang w:val="en-US"/>
        </w:rPr>
        <w:pict w14:anchorId="035AAF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6pt;height:96.4pt">
            <v:imagedata r:id="rId11" o:title=""/>
            <o:lock v:ext="edit" ungrouping="t" rotation="t" cropping="t" verticies="t" text="t" grouping="t"/>
            <o:signatureline v:ext="edit" id="{4DF22EEF-5987-4EAA-88AA-DA847D57E86F}" provid="{00000000-0000-0000-0000-000000000000}" o:suggestedsigner2="Student.    Date signed:" issignatureline="t"/>
          </v:shape>
        </w:pict>
      </w:r>
      <w:r w:rsidR="00A17B1D">
        <w:rPr>
          <w:lang w:val="en-US"/>
        </w:rPr>
        <w:tab/>
      </w:r>
      <w:r w:rsidR="00A17B1D">
        <w:rPr>
          <w:lang w:val="en-US"/>
        </w:rPr>
        <w:tab/>
      </w:r>
      <w:r w:rsidR="00A17B1D">
        <w:rPr>
          <w:lang w:val="en-US"/>
        </w:rPr>
        <w:tab/>
      </w:r>
      <w:r w:rsidR="00A17B1D">
        <w:rPr>
          <w:lang w:val="en-US"/>
        </w:rPr>
        <w:tab/>
      </w:r>
      <w:r w:rsidR="00A17B1D">
        <w:rPr>
          <w:lang w:val="en-US"/>
        </w:rPr>
        <w:tab/>
      </w:r>
      <w:r>
        <w:rPr>
          <w:lang w:val="en-US"/>
        </w:rPr>
        <w:pict w14:anchorId="4B7154C8">
          <v:shape id="_x0000_i1026" type="#_x0000_t75" alt="Microsoft Office Signature Line..." style="width:191.6pt;height:96.4pt">
            <v:imagedata r:id="rId12" o:title=""/>
            <o:lock v:ext="edit" ungrouping="t" rotation="t" cropping="t" verticies="t" text="t" grouping="t"/>
            <o:signatureline v:ext="edit" id="{9F24704A-C62B-4258-9ED6-577AE6779763}" provid="{00000000-0000-0000-0000-000000000000}" o:suggestedsigner2="Principal.        Date signed:" issignatureline="t"/>
          </v:shape>
        </w:pict>
      </w:r>
    </w:p>
    <w:p w14:paraId="5209AA87" w14:textId="77777777" w:rsidR="00DD5069" w:rsidRDefault="00DD5069" w:rsidP="00AB5FC0">
      <w:pPr>
        <w:pStyle w:val="Heading5"/>
        <w:rPr>
          <w:rFonts w:ascii="Arial" w:eastAsiaTheme="minorHAnsi" w:hAnsi="Arial" w:cstheme="minorBidi"/>
          <w:b w:val="0"/>
          <w:color w:val="000000" w:themeColor="text1"/>
        </w:rPr>
      </w:pPr>
    </w:p>
    <w:p w14:paraId="3799856B" w14:textId="77777777" w:rsidR="00DD5069" w:rsidRDefault="00DD5069" w:rsidP="00AB5FC0">
      <w:pPr>
        <w:pStyle w:val="Heading5"/>
        <w:rPr>
          <w:rFonts w:ascii="Arial" w:eastAsiaTheme="minorHAnsi" w:hAnsi="Arial" w:cstheme="minorBidi"/>
          <w:b w:val="0"/>
          <w:color w:val="000000" w:themeColor="text1"/>
        </w:rPr>
      </w:pPr>
    </w:p>
    <w:sdt>
      <w:sdtPr>
        <w:rPr>
          <w:rFonts w:ascii="Arial" w:eastAsiaTheme="minorHAnsi" w:hAnsi="Arial" w:cstheme="minorBidi"/>
          <w:b w:val="0"/>
          <w:color w:val="000000" w:themeColor="text1"/>
        </w:rPr>
        <w:id w:val="1025836601"/>
        <w:lock w:val="contentLocked"/>
        <w:placeholder>
          <w:docPart w:val="DefaultPlaceholder_-1854013440"/>
        </w:placeholder>
        <w:group/>
      </w:sdtPr>
      <w:sdtEndPr>
        <w:rPr>
          <w:u w:val="single"/>
        </w:rPr>
      </w:sdtEndPr>
      <w:sdtContent>
        <w:p w14:paraId="1A32ABE1" w14:textId="4708CC7C" w:rsidR="00AB5FC0" w:rsidRDefault="00AB5FC0" w:rsidP="00AB5FC0">
          <w:pPr>
            <w:pStyle w:val="Heading5"/>
          </w:pPr>
          <w:r>
            <w:t xml:space="preserve">Instructions for </w:t>
          </w:r>
          <w:r w:rsidR="001E4A53">
            <w:t>p</w:t>
          </w:r>
          <w:r>
            <w:t>rincipals</w:t>
          </w:r>
        </w:p>
        <w:p w14:paraId="676AA1A7" w14:textId="595807D0" w:rsidR="005B06B0" w:rsidRPr="00F85232" w:rsidRDefault="007D525F" w:rsidP="000C616E">
          <w:pPr>
            <w:pStyle w:val="ListParagraph"/>
            <w:numPr>
              <w:ilvl w:val="0"/>
              <w:numId w:val="25"/>
            </w:numPr>
            <w:rPr>
              <w:u w:val="single"/>
            </w:rPr>
          </w:pPr>
          <w:r>
            <w:t>Please send this completed form</w:t>
          </w:r>
          <w:r w:rsidR="00C94D2D">
            <w:t xml:space="preserve"> and</w:t>
          </w:r>
          <w:r>
            <w:t xml:space="preserve"> certified copies of supporting documentation to </w:t>
          </w:r>
          <w:hyperlink r:id="rId13" w:history="1">
            <w:r w:rsidR="00364FF7" w:rsidRPr="00561339">
              <w:rPr>
                <w:rStyle w:val="Hyperlink"/>
              </w:rPr>
              <w:t>records@nesa.nsw.edu.au</w:t>
            </w:r>
          </w:hyperlink>
          <w:r w:rsidR="00364FF7" w:rsidRPr="002331B7">
            <w:rPr>
              <w:color w:val="002664" w:themeColor="accent1"/>
              <w:u w:val="single"/>
            </w:rPr>
            <w:t xml:space="preserve"> </w:t>
          </w:r>
        </w:p>
      </w:sdtContent>
    </w:sdt>
    <w:p w14:paraId="2292089D" w14:textId="0EE0A899" w:rsidR="00FA2753" w:rsidRPr="000C616E" w:rsidRDefault="00FA2753" w:rsidP="000C616E">
      <w:pPr>
        <w:pStyle w:val="ListParagraph"/>
        <w:numPr>
          <w:ilvl w:val="0"/>
          <w:numId w:val="25"/>
        </w:numPr>
        <w:rPr>
          <w:color w:val="002664" w:themeColor="accent1"/>
        </w:rPr>
      </w:pPr>
      <w:r w:rsidRPr="000C616E">
        <w:t xml:space="preserve">Retain this form and </w:t>
      </w:r>
      <w:r w:rsidR="0006470D" w:rsidRPr="000C616E">
        <w:t xml:space="preserve">supporting documentation at your school for a </w:t>
      </w:r>
      <w:r w:rsidR="002331B7" w:rsidRPr="000C616E">
        <w:t>minimum period of 24 months.</w:t>
      </w:r>
    </w:p>
    <w:sectPr w:rsidR="00FA2753" w:rsidRPr="000C616E" w:rsidSect="00297403">
      <w:footerReference w:type="default" r:id="rId14"/>
      <w:headerReference w:type="first" r:id="rId15"/>
      <w:footerReference w:type="first" r:id="rId16"/>
      <w:pgSz w:w="11906" w:h="16838" w:code="9"/>
      <w:pgMar w:top="851" w:right="1134" w:bottom="1418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16062" w14:textId="77777777" w:rsidR="00CF202D" w:rsidRDefault="00CF202D" w:rsidP="005C306E">
      <w:pPr>
        <w:spacing w:after="0" w:line="240" w:lineRule="auto"/>
      </w:pPr>
      <w:r>
        <w:separator/>
      </w:r>
    </w:p>
  </w:endnote>
  <w:endnote w:type="continuationSeparator" w:id="0">
    <w:p w14:paraId="36B0C27E" w14:textId="77777777" w:rsidR="00CF202D" w:rsidRDefault="00CF202D" w:rsidP="005C306E">
      <w:pPr>
        <w:spacing w:after="0" w:line="240" w:lineRule="auto"/>
      </w:pPr>
      <w:r>
        <w:continuationSeparator/>
      </w:r>
    </w:p>
  </w:endnote>
  <w:endnote w:type="continuationNotice" w:id="1">
    <w:p w14:paraId="556D7EE1" w14:textId="77777777" w:rsidR="00CF202D" w:rsidRDefault="00CF20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0C22F" w14:textId="0E0FDFBD" w:rsidR="007565F9" w:rsidRPr="005B06B0" w:rsidRDefault="00000000" w:rsidP="005B06B0">
    <w:pPr>
      <w:pStyle w:val="Footer"/>
    </w:pPr>
    <w:sdt>
      <w:sdtPr>
        <w:alias w:val="Title"/>
        <w:tag w:val=""/>
        <w:id w:val="161254731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D093D">
          <w:t>Application to NESA for credit transfer</w:t>
        </w:r>
      </w:sdtContent>
    </w:sdt>
    <w:r w:rsidR="005B06B0" w:rsidRPr="00F646AE">
      <w:t xml:space="preserve">, </w:t>
    </w:r>
    <w:sdt>
      <w:sdtPr>
        <w:id w:val="-1606651173"/>
      </w:sdtPr>
      <w:sdtContent>
        <w:r w:rsidR="005B06B0">
          <w:t>updated August 2022</w:t>
        </w:r>
      </w:sdtContent>
    </w:sdt>
    <w:r w:rsidR="005B06B0" w:rsidRPr="00F646AE">
      <w:ptab w:relativeTo="margin" w:alignment="right" w:leader="none"/>
    </w:r>
    <w:r w:rsidR="005B06B0" w:rsidRPr="00F646AE">
      <w:t xml:space="preserve">Page </w:t>
    </w:r>
    <w:r w:rsidR="005B06B0" w:rsidRPr="00D450EF">
      <w:rPr>
        <w:rStyle w:val="Strong"/>
      </w:rPr>
      <w:fldChar w:fldCharType="begin"/>
    </w:r>
    <w:r w:rsidR="005B06B0" w:rsidRPr="00D450EF">
      <w:rPr>
        <w:rStyle w:val="Strong"/>
      </w:rPr>
      <w:instrText xml:space="preserve"> PAGE   \* MERGEFORMAT </w:instrText>
    </w:r>
    <w:r w:rsidR="005B06B0" w:rsidRPr="00D450EF">
      <w:rPr>
        <w:rStyle w:val="Strong"/>
      </w:rPr>
      <w:fldChar w:fldCharType="separate"/>
    </w:r>
    <w:r w:rsidR="005B06B0">
      <w:rPr>
        <w:rStyle w:val="Strong"/>
      </w:rPr>
      <w:t>1</w:t>
    </w:r>
    <w:r w:rsidR="005B06B0" w:rsidRPr="00D450EF">
      <w:rPr>
        <w:rStyle w:val="Strong"/>
      </w:rPr>
      <w:fldChar w:fldCharType="end"/>
    </w:r>
    <w:r w:rsidR="005B06B0" w:rsidRPr="00F646AE">
      <w:rPr>
        <w:rStyle w:val="Strong"/>
        <w:b w:val="0"/>
        <w:bCs w:val="0"/>
      </w:rPr>
      <w:t xml:space="preserve"> </w:t>
    </w:r>
    <w:r w:rsidR="005B06B0" w:rsidRPr="00F646AE">
      <w:t xml:space="preserve">of </w:t>
    </w:r>
    <w:r w:rsidR="005B06B0" w:rsidRPr="00D450EF">
      <w:rPr>
        <w:rStyle w:val="Strong"/>
      </w:rPr>
      <w:fldChar w:fldCharType="begin"/>
    </w:r>
    <w:r w:rsidR="005B06B0" w:rsidRPr="00D450EF">
      <w:rPr>
        <w:rStyle w:val="Strong"/>
      </w:rPr>
      <w:instrText xml:space="preserve"> NUMPAGES   \* MERGEFORMAT </w:instrText>
    </w:r>
    <w:r w:rsidR="005B06B0" w:rsidRPr="00D450EF">
      <w:rPr>
        <w:rStyle w:val="Strong"/>
      </w:rPr>
      <w:fldChar w:fldCharType="separate"/>
    </w:r>
    <w:r w:rsidR="005B06B0">
      <w:rPr>
        <w:rStyle w:val="Strong"/>
      </w:rPr>
      <w:t>2</w:t>
    </w:r>
    <w:r w:rsidR="005B06B0" w:rsidRPr="00D450EF">
      <w:rPr>
        <w:rStyle w:val="Strong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40A28" w14:textId="5CFCF310" w:rsidR="00696A1B" w:rsidRPr="00152C9A" w:rsidRDefault="00000000" w:rsidP="00152C9A">
    <w:pPr>
      <w:pStyle w:val="Footer"/>
    </w:pPr>
    <w:sdt>
      <w:sdtPr>
        <w:alias w:val="Title"/>
        <w:tag w:val=""/>
        <w:id w:val="-50196834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D093D">
          <w:t>Application to NESA for credit transfer</w:t>
        </w:r>
      </w:sdtContent>
    </w:sdt>
    <w:r w:rsidR="00152C9A" w:rsidRPr="00F646AE">
      <w:t xml:space="preserve"> </w:t>
    </w:r>
    <w:sdt>
      <w:sdtPr>
        <w:id w:val="-977228452"/>
        <w:placeholder>
          <w:docPart w:val="CAD16F84F4774FA48A11FFB8813AE96E"/>
        </w:placeholder>
        <w:showingPlcHdr/>
      </w:sdtPr>
      <w:sdtContent>
        <w:r w:rsidR="005D2A06">
          <w:t xml:space="preserve">     </w:t>
        </w:r>
      </w:sdtContent>
    </w:sdt>
    <w:r w:rsidR="00152C9A" w:rsidRPr="00F646AE">
      <w:ptab w:relativeTo="margin" w:alignment="right" w:leader="none"/>
    </w:r>
    <w:r w:rsidR="00152C9A" w:rsidRPr="00F646AE">
      <w:t xml:space="preserve">Page </w:t>
    </w:r>
    <w:r w:rsidR="00152C9A" w:rsidRPr="00D450EF">
      <w:rPr>
        <w:rStyle w:val="Strong"/>
      </w:rPr>
      <w:fldChar w:fldCharType="begin"/>
    </w:r>
    <w:r w:rsidR="00152C9A" w:rsidRPr="00D450EF">
      <w:rPr>
        <w:rStyle w:val="Strong"/>
      </w:rPr>
      <w:instrText xml:space="preserve"> PAGE   \* MERGEFORMAT </w:instrText>
    </w:r>
    <w:r w:rsidR="00152C9A" w:rsidRPr="00D450EF">
      <w:rPr>
        <w:rStyle w:val="Strong"/>
      </w:rPr>
      <w:fldChar w:fldCharType="separate"/>
    </w:r>
    <w:r w:rsidR="00152C9A">
      <w:rPr>
        <w:rStyle w:val="Strong"/>
      </w:rPr>
      <w:t>2</w:t>
    </w:r>
    <w:r w:rsidR="00152C9A" w:rsidRPr="00D450EF">
      <w:rPr>
        <w:rStyle w:val="Strong"/>
      </w:rPr>
      <w:fldChar w:fldCharType="end"/>
    </w:r>
    <w:r w:rsidR="00152C9A" w:rsidRPr="00F646AE">
      <w:rPr>
        <w:rStyle w:val="Strong"/>
        <w:b w:val="0"/>
        <w:bCs w:val="0"/>
      </w:rPr>
      <w:t xml:space="preserve"> </w:t>
    </w:r>
    <w:r w:rsidR="00152C9A" w:rsidRPr="00F646AE">
      <w:t xml:space="preserve">of </w:t>
    </w:r>
    <w:r w:rsidR="00152C9A" w:rsidRPr="00D450EF">
      <w:rPr>
        <w:rStyle w:val="Strong"/>
      </w:rPr>
      <w:fldChar w:fldCharType="begin"/>
    </w:r>
    <w:r w:rsidR="00152C9A" w:rsidRPr="00D450EF">
      <w:rPr>
        <w:rStyle w:val="Strong"/>
      </w:rPr>
      <w:instrText xml:space="preserve"> NUMPAGES   \* MERGEFORMAT </w:instrText>
    </w:r>
    <w:r w:rsidR="00152C9A" w:rsidRPr="00D450EF">
      <w:rPr>
        <w:rStyle w:val="Strong"/>
      </w:rPr>
      <w:fldChar w:fldCharType="separate"/>
    </w:r>
    <w:r w:rsidR="00152C9A">
      <w:rPr>
        <w:rStyle w:val="Strong"/>
      </w:rPr>
      <w:t>2</w:t>
    </w:r>
    <w:r w:rsidR="00152C9A" w:rsidRPr="00D450EF">
      <w:rPr>
        <w:rStyle w:val="Stron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E1BE3" w14:textId="77777777" w:rsidR="00CF202D" w:rsidRDefault="00CF202D" w:rsidP="005C306E">
      <w:pPr>
        <w:spacing w:after="0" w:line="240" w:lineRule="auto"/>
      </w:pPr>
      <w:r>
        <w:separator/>
      </w:r>
    </w:p>
  </w:footnote>
  <w:footnote w:type="continuationSeparator" w:id="0">
    <w:p w14:paraId="17301DCD" w14:textId="77777777" w:rsidR="00CF202D" w:rsidRDefault="00CF202D" w:rsidP="005C306E">
      <w:pPr>
        <w:spacing w:after="0" w:line="240" w:lineRule="auto"/>
      </w:pPr>
      <w:r>
        <w:continuationSeparator/>
      </w:r>
    </w:p>
  </w:footnote>
  <w:footnote w:type="continuationNotice" w:id="1">
    <w:p w14:paraId="485F4794" w14:textId="77777777" w:rsidR="00CF202D" w:rsidRDefault="00CF20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0FD5F" w14:textId="567D135A" w:rsidR="0024572E" w:rsidRPr="0024572E" w:rsidRDefault="00AD2A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FA0CB9" wp14:editId="05617AE8">
          <wp:simplePos x="0" y="0"/>
          <wp:positionH relativeFrom="margin">
            <wp:posOffset>5562383</wp:posOffset>
          </wp:positionH>
          <wp:positionV relativeFrom="page">
            <wp:posOffset>181070</wp:posOffset>
          </wp:positionV>
          <wp:extent cx="550158" cy="579422"/>
          <wp:effectExtent l="0" t="0" r="2540" b="0"/>
          <wp:wrapNone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596" cy="580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351ADA" w14:textId="406AA65D" w:rsidR="00696A1B" w:rsidRDefault="007D5ED6" w:rsidP="0024572E">
    <w:pPr>
      <w:pStyle w:val="Header"/>
      <w:pBdr>
        <w:bottom w:val="single" w:sz="4" w:space="24" w:color="002664" w:themeColor="accent1"/>
      </w:pBdr>
    </w:pPr>
    <w:r>
      <w:t>NSW Education Standards 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908B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F84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A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901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912CBBA0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47D2C7D"/>
    <w:multiLevelType w:val="hybridMultilevel"/>
    <w:tmpl w:val="8F16CDE0"/>
    <w:lvl w:ilvl="0" w:tplc="8D486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558568B"/>
    <w:multiLevelType w:val="multilevel"/>
    <w:tmpl w:val="48E60B86"/>
    <w:styleLink w:val="1ai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002664" w:themeColor="accent1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  <w:color w:val="002664" w:themeColor="accent1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  <w:b/>
        <w:i w:val="0"/>
        <w:color w:val="002664" w:themeColor="accent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588"/>
        </w:tabs>
        <w:ind w:left="1588" w:hanging="397"/>
      </w:pPr>
      <w:rPr>
        <w:rFonts w:hint="default"/>
        <w:b/>
        <w:i w:val="0"/>
        <w:color w:val="002664" w:themeColor="accent1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1985"/>
        </w:tabs>
        <w:ind w:left="1985" w:hanging="397"/>
      </w:pPr>
      <w:rPr>
        <w:rFonts w:hint="default"/>
        <w:b/>
        <w:i w:val="0"/>
        <w:color w:val="002664" w:themeColor="accent1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8F50877"/>
    <w:multiLevelType w:val="hybridMultilevel"/>
    <w:tmpl w:val="42144B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A41282"/>
    <w:multiLevelType w:val="multilevel"/>
    <w:tmpl w:val="16145040"/>
    <w:styleLink w:val="BulletList"/>
    <w:lvl w:ilvl="0">
      <w:start w:val="1"/>
      <w:numFmt w:val="bullet"/>
      <w:pStyle w:val="ListBullet"/>
      <w:lvlText w:val="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002664" w:themeColor="accent1"/>
        <w:sz w:val="16"/>
      </w:rPr>
    </w:lvl>
    <w:lvl w:ilvl="1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color w:val="002664" w:themeColor="accent1"/>
      </w:rPr>
    </w:lvl>
    <w:lvl w:ilvl="2">
      <w:start w:val="1"/>
      <w:numFmt w:val="bullet"/>
      <w:pStyle w:val="ListBullet3"/>
      <w:lvlText w:val="-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002664" w:themeColor="accent1"/>
      </w:rPr>
    </w:lvl>
    <w:lvl w:ilvl="3">
      <w:start w:val="1"/>
      <w:numFmt w:val="bullet"/>
      <w:pStyle w:val="ListBullet4"/>
      <w:lvlText w:val="-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002664" w:themeColor="accent1"/>
      </w:rPr>
    </w:lvl>
    <w:lvl w:ilvl="4">
      <w:start w:val="1"/>
      <w:numFmt w:val="bullet"/>
      <w:pStyle w:val="ListBullet5"/>
      <w:lvlText w:val="-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002664" w:themeColor="accent1"/>
      </w:rPr>
    </w:lvl>
    <w:lvl w:ilvl="5">
      <w:start w:val="1"/>
      <w:numFmt w:val="bullet"/>
      <w:pStyle w:val="ListBullet6"/>
      <w:lvlText w:val="-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002664" w:themeColor="accent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F3B055D"/>
    <w:multiLevelType w:val="hybridMultilevel"/>
    <w:tmpl w:val="D7100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08061">
    <w:abstractNumId w:val="9"/>
  </w:num>
  <w:num w:numId="2" w16cid:durableId="1173452529">
    <w:abstractNumId w:val="7"/>
  </w:num>
  <w:num w:numId="3" w16cid:durableId="1505777577">
    <w:abstractNumId w:val="6"/>
  </w:num>
  <w:num w:numId="4" w16cid:durableId="1351495829">
    <w:abstractNumId w:val="5"/>
  </w:num>
  <w:num w:numId="5" w16cid:durableId="23334578">
    <w:abstractNumId w:val="4"/>
  </w:num>
  <w:num w:numId="6" w16cid:durableId="850528629">
    <w:abstractNumId w:val="8"/>
  </w:num>
  <w:num w:numId="7" w16cid:durableId="464004755">
    <w:abstractNumId w:val="3"/>
  </w:num>
  <w:num w:numId="8" w16cid:durableId="1706053870">
    <w:abstractNumId w:val="2"/>
  </w:num>
  <w:num w:numId="9" w16cid:durableId="288442143">
    <w:abstractNumId w:val="1"/>
  </w:num>
  <w:num w:numId="10" w16cid:durableId="1482191916">
    <w:abstractNumId w:val="0"/>
  </w:num>
  <w:num w:numId="11" w16cid:durableId="408964874">
    <w:abstractNumId w:val="16"/>
  </w:num>
  <w:num w:numId="12" w16cid:durableId="16176338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1228329">
    <w:abstractNumId w:val="10"/>
  </w:num>
  <w:num w:numId="14" w16cid:durableId="347408229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  <w:b/>
          <w:bCs/>
          <w:i w:val="0"/>
          <w:color w:val="002664" w:themeColor="accent1"/>
        </w:rPr>
      </w:lvl>
    </w:lvlOverride>
  </w:num>
  <w:num w:numId="15" w16cid:durableId="585916721">
    <w:abstractNumId w:val="15"/>
  </w:num>
  <w:num w:numId="16" w16cid:durableId="1008943036">
    <w:abstractNumId w:val="12"/>
  </w:num>
  <w:num w:numId="17" w16cid:durableId="18596621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02230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95134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25476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229259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5247217">
    <w:abstractNumId w:val="11"/>
  </w:num>
  <w:num w:numId="23" w16cid:durableId="395594122">
    <w:abstractNumId w:val="13"/>
  </w:num>
  <w:num w:numId="24" w16cid:durableId="365721242">
    <w:abstractNumId w:val="17"/>
  </w:num>
  <w:num w:numId="25" w16cid:durableId="1848590500">
    <w:abstractNumId w:val="14"/>
  </w:num>
  <w:num w:numId="26" w16cid:durableId="13229311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39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32"/>
    <w:rsid w:val="00022C04"/>
    <w:rsid w:val="000276B3"/>
    <w:rsid w:val="00041883"/>
    <w:rsid w:val="00050BE1"/>
    <w:rsid w:val="00056787"/>
    <w:rsid w:val="000621A2"/>
    <w:rsid w:val="0006470D"/>
    <w:rsid w:val="00067291"/>
    <w:rsid w:val="00075ED4"/>
    <w:rsid w:val="00077566"/>
    <w:rsid w:val="00090147"/>
    <w:rsid w:val="00090A2F"/>
    <w:rsid w:val="000C616E"/>
    <w:rsid w:val="000D4347"/>
    <w:rsid w:val="000E11DB"/>
    <w:rsid w:val="000E1BE9"/>
    <w:rsid w:val="000E33A2"/>
    <w:rsid w:val="001069FE"/>
    <w:rsid w:val="0013264C"/>
    <w:rsid w:val="0014105B"/>
    <w:rsid w:val="001412AD"/>
    <w:rsid w:val="001434EB"/>
    <w:rsid w:val="00152C9A"/>
    <w:rsid w:val="00152FDC"/>
    <w:rsid w:val="001576EA"/>
    <w:rsid w:val="00157CA5"/>
    <w:rsid w:val="00166496"/>
    <w:rsid w:val="00183F76"/>
    <w:rsid w:val="001931B4"/>
    <w:rsid w:val="00195D51"/>
    <w:rsid w:val="001974CC"/>
    <w:rsid w:val="001A1739"/>
    <w:rsid w:val="001A3B79"/>
    <w:rsid w:val="001A405E"/>
    <w:rsid w:val="001A628E"/>
    <w:rsid w:val="001A74DC"/>
    <w:rsid w:val="001A7943"/>
    <w:rsid w:val="001B0271"/>
    <w:rsid w:val="001D6956"/>
    <w:rsid w:val="001D7B9B"/>
    <w:rsid w:val="001E4A53"/>
    <w:rsid w:val="001E74C9"/>
    <w:rsid w:val="001F5134"/>
    <w:rsid w:val="002006BE"/>
    <w:rsid w:val="002070AF"/>
    <w:rsid w:val="00217EBC"/>
    <w:rsid w:val="00223CCE"/>
    <w:rsid w:val="002331B7"/>
    <w:rsid w:val="00244683"/>
    <w:rsid w:val="0024572E"/>
    <w:rsid w:val="002469CB"/>
    <w:rsid w:val="00247898"/>
    <w:rsid w:val="0026171F"/>
    <w:rsid w:val="00272ED7"/>
    <w:rsid w:val="002904B0"/>
    <w:rsid w:val="00291300"/>
    <w:rsid w:val="00296B5B"/>
    <w:rsid w:val="00297403"/>
    <w:rsid w:val="002A13F0"/>
    <w:rsid w:val="002B575E"/>
    <w:rsid w:val="002C1CB3"/>
    <w:rsid w:val="002C3C44"/>
    <w:rsid w:val="002D7DF6"/>
    <w:rsid w:val="002E048F"/>
    <w:rsid w:val="00306A28"/>
    <w:rsid w:val="00317886"/>
    <w:rsid w:val="00364FF7"/>
    <w:rsid w:val="00371B2F"/>
    <w:rsid w:val="00381618"/>
    <w:rsid w:val="00395F9C"/>
    <w:rsid w:val="003A573B"/>
    <w:rsid w:val="003B02E4"/>
    <w:rsid w:val="003C3E27"/>
    <w:rsid w:val="003C711F"/>
    <w:rsid w:val="003D4E39"/>
    <w:rsid w:val="003E29AA"/>
    <w:rsid w:val="003E50F9"/>
    <w:rsid w:val="003F14FF"/>
    <w:rsid w:val="003F1B22"/>
    <w:rsid w:val="004101AB"/>
    <w:rsid w:val="004306CF"/>
    <w:rsid w:val="00441DF4"/>
    <w:rsid w:val="00452868"/>
    <w:rsid w:val="00494A31"/>
    <w:rsid w:val="004B1FE6"/>
    <w:rsid w:val="004D0A98"/>
    <w:rsid w:val="004E3174"/>
    <w:rsid w:val="004F2B20"/>
    <w:rsid w:val="005120EA"/>
    <w:rsid w:val="00513778"/>
    <w:rsid w:val="005209F0"/>
    <w:rsid w:val="005267EA"/>
    <w:rsid w:val="00533113"/>
    <w:rsid w:val="00535145"/>
    <w:rsid w:val="00535244"/>
    <w:rsid w:val="00562C19"/>
    <w:rsid w:val="00574EBB"/>
    <w:rsid w:val="005761C3"/>
    <w:rsid w:val="00584BE0"/>
    <w:rsid w:val="005A08FA"/>
    <w:rsid w:val="005A6CB0"/>
    <w:rsid w:val="005B06B0"/>
    <w:rsid w:val="005B6C8B"/>
    <w:rsid w:val="005C055F"/>
    <w:rsid w:val="005C306E"/>
    <w:rsid w:val="005C577F"/>
    <w:rsid w:val="005D093D"/>
    <w:rsid w:val="005D2A06"/>
    <w:rsid w:val="005E07FD"/>
    <w:rsid w:val="005F3F02"/>
    <w:rsid w:val="00614FB1"/>
    <w:rsid w:val="00635155"/>
    <w:rsid w:val="00636DFB"/>
    <w:rsid w:val="006606B9"/>
    <w:rsid w:val="0066506C"/>
    <w:rsid w:val="00667E9B"/>
    <w:rsid w:val="00675421"/>
    <w:rsid w:val="00684880"/>
    <w:rsid w:val="00687DEE"/>
    <w:rsid w:val="00695057"/>
    <w:rsid w:val="00696A1B"/>
    <w:rsid w:val="006A59B6"/>
    <w:rsid w:val="006B1C5E"/>
    <w:rsid w:val="006B20B0"/>
    <w:rsid w:val="006B54B3"/>
    <w:rsid w:val="006C1EB4"/>
    <w:rsid w:val="006C2E76"/>
    <w:rsid w:val="006C6FBA"/>
    <w:rsid w:val="006D1FD2"/>
    <w:rsid w:val="006D24FF"/>
    <w:rsid w:val="006E283C"/>
    <w:rsid w:val="006F2873"/>
    <w:rsid w:val="006F77FB"/>
    <w:rsid w:val="00703CEF"/>
    <w:rsid w:val="00704FDA"/>
    <w:rsid w:val="00707B6C"/>
    <w:rsid w:val="007125F4"/>
    <w:rsid w:val="007541AC"/>
    <w:rsid w:val="007562A3"/>
    <w:rsid w:val="007565F9"/>
    <w:rsid w:val="007622F5"/>
    <w:rsid w:val="00792289"/>
    <w:rsid w:val="007B2C9E"/>
    <w:rsid w:val="007C6E7B"/>
    <w:rsid w:val="007D108E"/>
    <w:rsid w:val="007D525F"/>
    <w:rsid w:val="007D5ED6"/>
    <w:rsid w:val="007F1049"/>
    <w:rsid w:val="0080222E"/>
    <w:rsid w:val="008112C7"/>
    <w:rsid w:val="00820F89"/>
    <w:rsid w:val="00855A01"/>
    <w:rsid w:val="00870C9A"/>
    <w:rsid w:val="008715C0"/>
    <w:rsid w:val="00883F65"/>
    <w:rsid w:val="008864B6"/>
    <w:rsid w:val="008E5ADC"/>
    <w:rsid w:val="008E741A"/>
    <w:rsid w:val="00900E13"/>
    <w:rsid w:val="00906115"/>
    <w:rsid w:val="00936428"/>
    <w:rsid w:val="00936B3E"/>
    <w:rsid w:val="00955AD9"/>
    <w:rsid w:val="0097285C"/>
    <w:rsid w:val="0097321F"/>
    <w:rsid w:val="00991FF5"/>
    <w:rsid w:val="00994ED2"/>
    <w:rsid w:val="009A48C0"/>
    <w:rsid w:val="009B4FB2"/>
    <w:rsid w:val="009C1719"/>
    <w:rsid w:val="009C2DEC"/>
    <w:rsid w:val="009F1A90"/>
    <w:rsid w:val="00A00991"/>
    <w:rsid w:val="00A05452"/>
    <w:rsid w:val="00A120F3"/>
    <w:rsid w:val="00A17B1D"/>
    <w:rsid w:val="00A32C62"/>
    <w:rsid w:val="00A37890"/>
    <w:rsid w:val="00A418AC"/>
    <w:rsid w:val="00A6742A"/>
    <w:rsid w:val="00A74141"/>
    <w:rsid w:val="00AA45F5"/>
    <w:rsid w:val="00AA7F9D"/>
    <w:rsid w:val="00AB5FC0"/>
    <w:rsid w:val="00AB650B"/>
    <w:rsid w:val="00AD2A82"/>
    <w:rsid w:val="00AF6F47"/>
    <w:rsid w:val="00B030E7"/>
    <w:rsid w:val="00B04051"/>
    <w:rsid w:val="00B11874"/>
    <w:rsid w:val="00B32EA5"/>
    <w:rsid w:val="00B332DF"/>
    <w:rsid w:val="00B371B0"/>
    <w:rsid w:val="00B51482"/>
    <w:rsid w:val="00B60835"/>
    <w:rsid w:val="00B67C61"/>
    <w:rsid w:val="00B87C98"/>
    <w:rsid w:val="00B93F15"/>
    <w:rsid w:val="00BA3D19"/>
    <w:rsid w:val="00BB2307"/>
    <w:rsid w:val="00BB2733"/>
    <w:rsid w:val="00BB50BA"/>
    <w:rsid w:val="00BC3845"/>
    <w:rsid w:val="00BD7AF9"/>
    <w:rsid w:val="00BD7E43"/>
    <w:rsid w:val="00BF4202"/>
    <w:rsid w:val="00BF4CCF"/>
    <w:rsid w:val="00C034D2"/>
    <w:rsid w:val="00C04C53"/>
    <w:rsid w:val="00C07F42"/>
    <w:rsid w:val="00C11B34"/>
    <w:rsid w:val="00C25DD3"/>
    <w:rsid w:val="00C344FA"/>
    <w:rsid w:val="00C34946"/>
    <w:rsid w:val="00C441AE"/>
    <w:rsid w:val="00C50586"/>
    <w:rsid w:val="00C506E0"/>
    <w:rsid w:val="00C507AF"/>
    <w:rsid w:val="00C6725D"/>
    <w:rsid w:val="00C71E59"/>
    <w:rsid w:val="00C85106"/>
    <w:rsid w:val="00C877E5"/>
    <w:rsid w:val="00C94D2D"/>
    <w:rsid w:val="00C96A93"/>
    <w:rsid w:val="00CA41A0"/>
    <w:rsid w:val="00CB7C33"/>
    <w:rsid w:val="00CC0636"/>
    <w:rsid w:val="00CD17DA"/>
    <w:rsid w:val="00CE0735"/>
    <w:rsid w:val="00CE1642"/>
    <w:rsid w:val="00CE28FA"/>
    <w:rsid w:val="00CE5B4D"/>
    <w:rsid w:val="00CF202D"/>
    <w:rsid w:val="00CF50F7"/>
    <w:rsid w:val="00CF6AF4"/>
    <w:rsid w:val="00D450EF"/>
    <w:rsid w:val="00D61F25"/>
    <w:rsid w:val="00D71729"/>
    <w:rsid w:val="00DC2D29"/>
    <w:rsid w:val="00DD1D91"/>
    <w:rsid w:val="00DD5069"/>
    <w:rsid w:val="00DD7232"/>
    <w:rsid w:val="00DF2816"/>
    <w:rsid w:val="00E1162B"/>
    <w:rsid w:val="00E3418F"/>
    <w:rsid w:val="00E421D0"/>
    <w:rsid w:val="00E558C4"/>
    <w:rsid w:val="00E60F25"/>
    <w:rsid w:val="00E65E72"/>
    <w:rsid w:val="00E6697D"/>
    <w:rsid w:val="00E81735"/>
    <w:rsid w:val="00EA2573"/>
    <w:rsid w:val="00ED161F"/>
    <w:rsid w:val="00ED4DD7"/>
    <w:rsid w:val="00EF1926"/>
    <w:rsid w:val="00EF7B40"/>
    <w:rsid w:val="00F05E1F"/>
    <w:rsid w:val="00F072F0"/>
    <w:rsid w:val="00F33375"/>
    <w:rsid w:val="00F37584"/>
    <w:rsid w:val="00F47D54"/>
    <w:rsid w:val="00F503B2"/>
    <w:rsid w:val="00F55448"/>
    <w:rsid w:val="00F633EB"/>
    <w:rsid w:val="00F646AE"/>
    <w:rsid w:val="00F77DA8"/>
    <w:rsid w:val="00F83018"/>
    <w:rsid w:val="00F938F3"/>
    <w:rsid w:val="00FA2753"/>
    <w:rsid w:val="00FB1DD0"/>
    <w:rsid w:val="00FB1F72"/>
    <w:rsid w:val="00FB2E85"/>
    <w:rsid w:val="00FC5425"/>
    <w:rsid w:val="00FC6BD0"/>
    <w:rsid w:val="00FD1058"/>
    <w:rsid w:val="00FE100F"/>
    <w:rsid w:val="00FE26CE"/>
    <w:rsid w:val="00FE4953"/>
    <w:rsid w:val="00FF4966"/>
    <w:rsid w:val="2307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FD56A"/>
  <w15:chartTrackingRefBased/>
  <w15:docId w15:val="{090ADFDE-17EC-414E-B7D0-3A6D58DA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after="16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/>
    <w:lsdException w:name="List Number" w:locked="0" w:uiPriority="17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/>
    <w:lsdException w:name="List Bullet 3" w:locked="0" w:uiPriority="17"/>
    <w:lsdException w:name="List Bullet 4" w:locked="0" w:uiPriority="17"/>
    <w:lsdException w:name="List Bullet 5" w:locked="0" w:uiPriority="17"/>
    <w:lsdException w:name="List Number 2" w:locked="0" w:uiPriority="17"/>
    <w:lsdException w:name="List Number 3" w:locked="0" w:uiPriority="17"/>
    <w:lsdException w:name="List Number 4" w:locked="0" w:uiPriority="17"/>
    <w:lsdException w:name="List Number 5" w:locked="0" w:uiPriority="17"/>
    <w:lsdException w:name="Title" w:locked="0" w:uiPriority="38" w:qFormat="1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locked="0" w:semiHidden="1" w:uiPriority="17"/>
    <w:lsdException w:name="List Continue 2" w:locked="0" w:semiHidden="1" w:uiPriority="17"/>
    <w:lsdException w:name="List Continue 3" w:locked="0" w:semiHidden="1" w:uiPriority="17"/>
    <w:lsdException w:name="List Continue 4" w:locked="0" w:semiHidden="1" w:uiPriority="17"/>
    <w:lsdException w:name="List Continue 5" w:locked="0" w:semiHidden="1" w:uiPriority="17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semiHidden="1"/>
    <w:lsdException w:name="Body Text First Indent 2" w:semiHidden="1"/>
    <w:lsdException w:name="Note Heading" w:locked="0" w:uiPriority="37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35244"/>
  </w:style>
  <w:style w:type="paragraph" w:styleId="Heading1">
    <w:name w:val="heading 1"/>
    <w:basedOn w:val="Normal"/>
    <w:next w:val="Normal"/>
    <w:link w:val="Heading1Char"/>
    <w:uiPriority w:val="9"/>
    <w:qFormat/>
    <w:rsid w:val="00FC6BD0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color w:val="002664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2B20"/>
    <w:pPr>
      <w:keepNext/>
      <w:keepLines/>
      <w:spacing w:before="320"/>
      <w:outlineLvl w:val="1"/>
    </w:pPr>
    <w:rPr>
      <w:rFonts w:asciiTheme="majorHAnsi" w:eastAsiaTheme="majorEastAsia" w:hAnsiTheme="majorHAnsi" w:cstheme="majorBidi"/>
      <w:b/>
      <w:color w:val="002664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2B20"/>
    <w:pPr>
      <w:keepNext/>
      <w:keepLines/>
      <w:spacing w:before="320"/>
      <w:outlineLvl w:val="2"/>
    </w:pPr>
    <w:rPr>
      <w:rFonts w:asciiTheme="majorHAnsi" w:eastAsiaTheme="majorEastAsia" w:hAnsiTheme="majorHAnsi" w:cstheme="majorBidi"/>
      <w:b/>
      <w:color w:val="002664" w:themeColor="accent1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F2B20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  <w:color w:val="002664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614FB1"/>
    <w:pPr>
      <w:keepNext/>
      <w:keepLines/>
      <w:spacing w:after="80"/>
      <w:outlineLvl w:val="4"/>
    </w:pPr>
    <w:rPr>
      <w:rFonts w:asciiTheme="majorHAnsi" w:eastAsiaTheme="majorEastAsia" w:hAnsiTheme="majorHAnsi" w:cstheme="majorBidi"/>
      <w:b/>
      <w:color w:val="002664" w:themeColor="accent1"/>
    </w:rPr>
  </w:style>
  <w:style w:type="paragraph" w:styleId="Heading6">
    <w:name w:val="heading 6"/>
    <w:basedOn w:val="Normal"/>
    <w:next w:val="Normal"/>
    <w:link w:val="Heading6Char"/>
    <w:uiPriority w:val="9"/>
    <w:qFormat/>
    <w:rsid w:val="00614FB1"/>
    <w:pPr>
      <w:keepNext/>
      <w:keepLines/>
      <w:spacing w:after="80"/>
      <w:outlineLvl w:val="5"/>
    </w:pPr>
    <w:rPr>
      <w:rFonts w:asciiTheme="majorHAnsi" w:eastAsiaTheme="majorEastAsia" w:hAnsiTheme="majorHAnsi" w:cstheme="majorBidi"/>
      <w:b/>
      <w:i/>
      <w:color w:val="00266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4FB1"/>
    <w:pPr>
      <w:keepNext/>
      <w:keepLines/>
      <w:spacing w:after="80"/>
      <w:outlineLvl w:val="6"/>
    </w:pPr>
    <w:rPr>
      <w:rFonts w:asciiTheme="majorHAnsi" w:eastAsiaTheme="majorEastAsia" w:hAnsiTheme="majorHAnsi" w:cstheme="majorBidi"/>
      <w:i/>
      <w:iCs/>
      <w:color w:val="002664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66496"/>
    <w:pPr>
      <w:keepNext/>
      <w:keepLines/>
      <w:numPr>
        <w:numId w:val="16"/>
      </w:numPr>
      <w:spacing w:before="240" w:line="240" w:lineRule="auto"/>
      <w:outlineLvl w:val="7"/>
    </w:pPr>
    <w:rPr>
      <w:rFonts w:asciiTheme="majorHAnsi" w:eastAsiaTheme="majorEastAsia" w:hAnsiTheme="majorHAnsi" w:cstheme="majorBidi"/>
      <w:b/>
      <w:color w:val="002664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6496"/>
    <w:pPr>
      <w:keepNext/>
      <w:keepLines/>
      <w:numPr>
        <w:ilvl w:val="1"/>
        <w:numId w:val="16"/>
      </w:numPr>
      <w:spacing w:before="240" w:line="240" w:lineRule="auto"/>
      <w:outlineLvl w:val="8"/>
    </w:pPr>
    <w:rPr>
      <w:rFonts w:asciiTheme="majorHAnsi" w:eastAsiaTheme="majorEastAsia" w:hAnsiTheme="majorHAnsi" w:cstheme="majorBidi"/>
      <w:b/>
      <w:iCs/>
      <w:color w:val="002664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C6BD0"/>
    <w:rPr>
      <w:rFonts w:asciiTheme="majorHAnsi" w:eastAsiaTheme="majorEastAsia" w:hAnsiTheme="majorHAnsi" w:cstheme="majorBidi"/>
      <w:b/>
      <w:color w:val="002664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2B20"/>
    <w:rPr>
      <w:rFonts w:asciiTheme="majorHAnsi" w:eastAsiaTheme="majorEastAsia" w:hAnsiTheme="majorHAnsi" w:cstheme="majorBidi"/>
      <w:b/>
      <w:color w:val="002664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2B20"/>
    <w:rPr>
      <w:rFonts w:asciiTheme="majorHAnsi" w:eastAsiaTheme="majorEastAsia" w:hAnsiTheme="majorHAnsi" w:cstheme="majorBidi"/>
      <w:b/>
      <w:color w:val="002664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2B20"/>
    <w:rPr>
      <w:rFonts w:asciiTheme="majorHAnsi" w:eastAsiaTheme="majorEastAsia" w:hAnsiTheme="majorHAnsi" w:cstheme="majorBidi"/>
      <w:b/>
      <w:iCs/>
      <w:color w:val="002664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14FB1"/>
    <w:rPr>
      <w:rFonts w:asciiTheme="majorHAnsi" w:eastAsiaTheme="majorEastAsia" w:hAnsiTheme="majorHAnsi" w:cstheme="majorBidi"/>
      <w:b/>
      <w:color w:val="00266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614FB1"/>
    <w:rPr>
      <w:rFonts w:asciiTheme="majorHAnsi" w:eastAsiaTheme="majorEastAsia" w:hAnsiTheme="majorHAnsi" w:cstheme="majorBidi"/>
      <w:b/>
      <w:i/>
      <w:color w:val="00266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FB1"/>
    <w:rPr>
      <w:rFonts w:asciiTheme="majorHAnsi" w:eastAsiaTheme="majorEastAsia" w:hAnsiTheme="majorHAnsi" w:cstheme="majorBidi"/>
      <w:i/>
      <w:iCs/>
      <w:color w:val="002664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97D"/>
    <w:rPr>
      <w:rFonts w:asciiTheme="majorHAnsi" w:eastAsiaTheme="majorEastAsia" w:hAnsiTheme="majorHAnsi" w:cstheme="majorBidi"/>
      <w:b/>
      <w:color w:val="002664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97D"/>
    <w:rPr>
      <w:rFonts w:asciiTheme="majorHAnsi" w:eastAsiaTheme="majorEastAsia" w:hAnsiTheme="majorHAnsi" w:cstheme="majorBidi"/>
      <w:b/>
      <w:iCs/>
      <w:color w:val="002664" w:themeColor="accent1"/>
      <w:sz w:val="28"/>
      <w:szCs w:val="21"/>
    </w:rPr>
  </w:style>
  <w:style w:type="paragraph" w:styleId="ListBullet">
    <w:name w:val="List Bullet"/>
    <w:basedOn w:val="Normal"/>
    <w:uiPriority w:val="17"/>
    <w:rsid w:val="00703CEF"/>
    <w:pPr>
      <w:numPr>
        <w:numId w:val="11"/>
      </w:numPr>
      <w:spacing w:after="120"/>
    </w:pPr>
  </w:style>
  <w:style w:type="numbering" w:customStyle="1" w:styleId="BulletList">
    <w:name w:val="Bullet List"/>
    <w:uiPriority w:val="99"/>
    <w:rsid w:val="00703CEF"/>
    <w:pPr>
      <w:numPr>
        <w:numId w:val="11"/>
      </w:numPr>
    </w:pPr>
  </w:style>
  <w:style w:type="paragraph" w:styleId="ListParagraph">
    <w:name w:val="List Paragraph"/>
    <w:basedOn w:val="Normal"/>
    <w:uiPriority w:val="18"/>
    <w:qFormat/>
    <w:rsid w:val="0026171F"/>
    <w:pPr>
      <w:spacing w:after="120"/>
      <w:ind w:left="397"/>
    </w:pPr>
  </w:style>
  <w:style w:type="paragraph" w:styleId="ListBullet2">
    <w:name w:val="List Bullet 2"/>
    <w:basedOn w:val="Normal"/>
    <w:uiPriority w:val="17"/>
    <w:rsid w:val="00703CEF"/>
    <w:pPr>
      <w:numPr>
        <w:ilvl w:val="1"/>
        <w:numId w:val="11"/>
      </w:numPr>
      <w:spacing w:after="120"/>
    </w:pPr>
  </w:style>
  <w:style w:type="paragraph" w:styleId="ListBullet3">
    <w:name w:val="List Bullet 3"/>
    <w:basedOn w:val="Normal"/>
    <w:uiPriority w:val="17"/>
    <w:rsid w:val="00703CEF"/>
    <w:pPr>
      <w:numPr>
        <w:ilvl w:val="2"/>
        <w:numId w:val="11"/>
      </w:numPr>
      <w:spacing w:after="120"/>
    </w:pPr>
  </w:style>
  <w:style w:type="paragraph" w:styleId="ListBullet4">
    <w:name w:val="List Bullet 4"/>
    <w:basedOn w:val="Normal"/>
    <w:uiPriority w:val="17"/>
    <w:rsid w:val="00703CEF"/>
    <w:pPr>
      <w:numPr>
        <w:ilvl w:val="3"/>
        <w:numId w:val="11"/>
      </w:numPr>
      <w:spacing w:after="120"/>
    </w:pPr>
  </w:style>
  <w:style w:type="paragraph" w:styleId="FootnoteText">
    <w:name w:val="footnote text"/>
    <w:basedOn w:val="Normal"/>
    <w:link w:val="FootnoteTextChar"/>
    <w:uiPriority w:val="99"/>
    <w:rsid w:val="00291300"/>
    <w:pPr>
      <w:tabs>
        <w:tab w:val="left" w:pos="227"/>
      </w:tabs>
      <w:spacing w:after="0" w:line="240" w:lineRule="auto"/>
      <w:ind w:left="227" w:hanging="227"/>
      <w:jc w:val="both"/>
    </w:pPr>
    <w:rPr>
      <w:color w:val="002664" w:themeColor="accent1"/>
      <w:sz w:val="16"/>
      <w:szCs w:val="20"/>
    </w:rPr>
  </w:style>
  <w:style w:type="paragraph" w:styleId="ListBullet5">
    <w:name w:val="List Bullet 5"/>
    <w:basedOn w:val="Normal"/>
    <w:uiPriority w:val="17"/>
    <w:rsid w:val="00703CEF"/>
    <w:pPr>
      <w:numPr>
        <w:ilvl w:val="4"/>
        <w:numId w:val="11"/>
      </w:numPr>
      <w:spacing w:after="120"/>
    </w:pPr>
  </w:style>
  <w:style w:type="numbering" w:styleId="111111">
    <w:name w:val="Outline List 2"/>
    <w:basedOn w:val="NoList"/>
    <w:uiPriority w:val="99"/>
    <w:semiHidden/>
    <w:unhideWhenUsed/>
    <w:rsid w:val="00BF42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CE1642"/>
    <w:pPr>
      <w:numPr>
        <w:numId w:val="23"/>
      </w:numPr>
    </w:pPr>
  </w:style>
  <w:style w:type="paragraph" w:styleId="ListNumber">
    <w:name w:val="List Number"/>
    <w:basedOn w:val="Normal"/>
    <w:uiPriority w:val="17"/>
    <w:rsid w:val="00CE1642"/>
    <w:pPr>
      <w:numPr>
        <w:numId w:val="14"/>
      </w:numPr>
      <w:spacing w:after="120"/>
    </w:pPr>
  </w:style>
  <w:style w:type="paragraph" w:styleId="ListNumber2">
    <w:name w:val="List Number 2"/>
    <w:basedOn w:val="Normal"/>
    <w:uiPriority w:val="17"/>
    <w:rsid w:val="00CE1642"/>
    <w:pPr>
      <w:numPr>
        <w:ilvl w:val="1"/>
        <w:numId w:val="14"/>
      </w:numPr>
      <w:spacing w:after="120"/>
    </w:pPr>
  </w:style>
  <w:style w:type="paragraph" w:styleId="ListNumber3">
    <w:name w:val="List Number 3"/>
    <w:basedOn w:val="Normal"/>
    <w:uiPriority w:val="17"/>
    <w:rsid w:val="00CE1642"/>
    <w:pPr>
      <w:numPr>
        <w:ilvl w:val="2"/>
        <w:numId w:val="14"/>
      </w:numPr>
      <w:spacing w:after="120"/>
    </w:pPr>
  </w:style>
  <w:style w:type="paragraph" w:styleId="ListNumber4">
    <w:name w:val="List Number 4"/>
    <w:basedOn w:val="Normal"/>
    <w:uiPriority w:val="17"/>
    <w:semiHidden/>
    <w:rsid w:val="00CE1642"/>
    <w:pPr>
      <w:numPr>
        <w:ilvl w:val="3"/>
        <w:numId w:val="14"/>
      </w:numPr>
      <w:spacing w:after="120"/>
    </w:pPr>
  </w:style>
  <w:style w:type="paragraph" w:styleId="ListNumber5">
    <w:name w:val="List Number 5"/>
    <w:basedOn w:val="Normal"/>
    <w:uiPriority w:val="17"/>
    <w:semiHidden/>
    <w:rsid w:val="00CE1642"/>
    <w:pPr>
      <w:numPr>
        <w:ilvl w:val="4"/>
        <w:numId w:val="14"/>
      </w:numPr>
      <w:spacing w:after="1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91300"/>
    <w:rPr>
      <w:color w:val="002664" w:themeColor="accent1"/>
      <w:sz w:val="16"/>
      <w:szCs w:val="20"/>
    </w:rPr>
  </w:style>
  <w:style w:type="character" w:styleId="FootnoteReference">
    <w:name w:val="footnote reference"/>
    <w:basedOn w:val="DefaultParagraphFont"/>
    <w:uiPriority w:val="99"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5C306E"/>
    <w:pPr>
      <w:spacing w:before="240" w:after="60" w:line="240" w:lineRule="auto"/>
    </w:pPr>
    <w:rPr>
      <w:b/>
      <w:iCs/>
      <w:color w:val="002664" w:themeColor="accent1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rsid w:val="002D7DF6"/>
    <w:pPr>
      <w:spacing w:before="60" w:after="240" w:line="240" w:lineRule="auto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rsid w:val="003E29AA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5C306E"/>
    <w:pPr>
      <w:spacing w:before="240" w:after="240"/>
    </w:pPr>
    <w:rPr>
      <w:b/>
      <w:iCs/>
      <w:color w:val="002664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002664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5"/>
    <w:rsid w:val="0080222E"/>
    <w:pPr>
      <w:spacing w:before="840" w:after="600"/>
    </w:pPr>
  </w:style>
  <w:style w:type="character" w:customStyle="1" w:styleId="SalutationChar">
    <w:name w:val="Salutation Char"/>
    <w:basedOn w:val="DefaultParagraphFont"/>
    <w:link w:val="Salutation"/>
    <w:uiPriority w:val="35"/>
    <w:rsid w:val="0080222E"/>
  </w:style>
  <w:style w:type="paragraph" w:styleId="Signature">
    <w:name w:val="Signature"/>
    <w:basedOn w:val="Normal"/>
    <w:next w:val="Normal"/>
    <w:link w:val="SignatureChar"/>
    <w:uiPriority w:val="35"/>
    <w:rsid w:val="00AA7F9D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35"/>
    <w:rsid w:val="00AA7F9D"/>
  </w:style>
  <w:style w:type="paragraph" w:styleId="Date">
    <w:name w:val="Date"/>
    <w:basedOn w:val="Normal"/>
    <w:next w:val="Normal"/>
    <w:link w:val="DateChar"/>
    <w:uiPriority w:val="35"/>
    <w:rsid w:val="00F633EB"/>
  </w:style>
  <w:style w:type="character" w:customStyle="1" w:styleId="DateChar">
    <w:name w:val="Date Char"/>
    <w:basedOn w:val="DefaultParagraphFont"/>
    <w:link w:val="Date"/>
    <w:uiPriority w:val="35"/>
    <w:rsid w:val="00F633EB"/>
  </w:style>
  <w:style w:type="paragraph" w:styleId="EnvelopeAddress">
    <w:name w:val="envelope address"/>
    <w:basedOn w:val="Normal"/>
    <w:link w:val="EnvelopeAddressChar"/>
    <w:uiPriority w:val="35"/>
    <w:rsid w:val="0080222E"/>
    <w:pPr>
      <w:spacing w:before="240" w:line="240" w:lineRule="auto"/>
      <w:ind w:left="397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qFormat/>
    <w:rsid w:val="00B04051"/>
    <w:pPr>
      <w:spacing w:after="0"/>
      <w:contextualSpacing/>
    </w:pPr>
    <w:rPr>
      <w:rFonts w:asciiTheme="majorHAnsi" w:eastAsiaTheme="majorEastAsia" w:hAnsiTheme="majorHAnsi" w:cstheme="majorBidi"/>
      <w:b/>
      <w:color w:val="002664" w:themeColor="accent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B04051"/>
    <w:rPr>
      <w:rFonts w:asciiTheme="majorHAnsi" w:eastAsiaTheme="majorEastAsia" w:hAnsiTheme="majorHAnsi" w:cstheme="majorBidi"/>
      <w:b/>
      <w:color w:val="002664" w:themeColor="accent1"/>
      <w:kern w:val="28"/>
      <w:sz w:val="48"/>
      <w:szCs w:val="56"/>
    </w:rPr>
  </w:style>
  <w:style w:type="paragraph" w:customStyle="1" w:styleId="CoverSubtitle">
    <w:name w:val="Cover Subtitle"/>
    <w:basedOn w:val="Normal"/>
    <w:next w:val="Normal"/>
    <w:uiPriority w:val="36"/>
    <w:semiHidden/>
    <w:qFormat/>
    <w:rsid w:val="00FC6BD0"/>
    <w:rPr>
      <w:rFonts w:ascii="Arial Bold" w:hAnsi="Arial Bold"/>
      <w:b/>
      <w:color w:val="002664" w:themeColor="accent1"/>
      <w:sz w:val="36"/>
    </w:rPr>
  </w:style>
  <w:style w:type="paragraph" w:styleId="Subtitle">
    <w:name w:val="Subtitle"/>
    <w:basedOn w:val="Title"/>
    <w:next w:val="Normal"/>
    <w:link w:val="SubtitleChar"/>
    <w:uiPriority w:val="38"/>
    <w:qFormat/>
    <w:rsid w:val="00CB7C33"/>
    <w:pPr>
      <w:numPr>
        <w:ilvl w:val="1"/>
      </w:numPr>
      <w:spacing w:after="160"/>
    </w:pPr>
    <w:rPr>
      <w:rFonts w:asciiTheme="minorHAnsi" w:eastAsiaTheme="minorEastAsia" w:hAnsiTheme="minorHAnsi"/>
      <w:kern w:val="0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rsid w:val="00614FB1"/>
    <w:rPr>
      <w:rFonts w:asciiTheme="minorHAnsi" w:eastAsiaTheme="minorEastAsia" w:hAnsiTheme="minorHAnsi" w:cstheme="majorBidi"/>
      <w:b/>
      <w:color w:val="002664" w:themeColor="accent1"/>
      <w:sz w:val="36"/>
    </w:rPr>
  </w:style>
  <w:style w:type="table" w:styleId="TableGrid">
    <w:name w:val="Table Grid"/>
    <w:basedOn w:val="TableNormal"/>
    <w:uiPriority w:val="59"/>
    <w:rsid w:val="007565F9"/>
    <w:pPr>
      <w:spacing w:before="60" w:after="60" w:line="240" w:lineRule="auto"/>
    </w:pPr>
    <w:rPr>
      <w:sz w:val="20"/>
      <w:szCs w:val="20"/>
    </w:rPr>
    <w:tblPr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2664" w:themeFill="accent1"/>
      </w:tcPr>
    </w:tblStylePr>
  </w:style>
  <w:style w:type="character" w:styleId="PlaceholderText">
    <w:name w:val="Placeholder Text"/>
    <w:basedOn w:val="DefaultParagraphFont"/>
    <w:uiPriority w:val="99"/>
    <w:rsid w:val="002D7DF6"/>
    <w:rPr>
      <w:noProof w:val="0"/>
      <w:color w:val="FF0000"/>
      <w:sz w:val="18"/>
      <w:lang w:val="en-AU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6C6FBA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BB50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0BA"/>
    <w:rPr>
      <w:i/>
      <w:iCs/>
      <w:color w:val="404040" w:themeColor="text1" w:themeTint="BF"/>
    </w:rPr>
  </w:style>
  <w:style w:type="table" w:customStyle="1" w:styleId="TablewithOptions">
    <w:name w:val="Table with Options"/>
    <w:basedOn w:val="TableGrid"/>
    <w:uiPriority w:val="99"/>
    <w:rsid w:val="00EA2573"/>
    <w:tblPr>
      <w:tblStyleRowBandSize w:val="1"/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266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E3E7EB" w:themeFill="accent6"/>
      </w:tcPr>
    </w:tblStylePr>
  </w:style>
  <w:style w:type="paragraph" w:styleId="TOCHeading">
    <w:name w:val="TOC Heading"/>
    <w:basedOn w:val="Heading1"/>
    <w:next w:val="Normal"/>
    <w:uiPriority w:val="39"/>
    <w:qFormat/>
    <w:rsid w:val="00707B6C"/>
    <w:pPr>
      <w:spacing w:before="0" w:after="320"/>
      <w:outlineLvl w:val="9"/>
    </w:pPr>
    <w:rPr>
      <w:color w:val="001C4A" w:themeColor="accent1" w:themeShade="BF"/>
    </w:rPr>
  </w:style>
  <w:style w:type="paragraph" w:styleId="TOC1">
    <w:name w:val="toc 1"/>
    <w:basedOn w:val="Normal"/>
    <w:next w:val="Normal"/>
    <w:autoRedefine/>
    <w:uiPriority w:val="39"/>
    <w:rsid w:val="00636DFB"/>
    <w:pPr>
      <w:tabs>
        <w:tab w:val="right" w:leader="dot" w:pos="9639"/>
      </w:tabs>
      <w:spacing w:before="240"/>
      <w:ind w:left="425" w:hanging="425"/>
    </w:pPr>
    <w:rPr>
      <w:rFonts w:ascii="Arial Bold" w:hAnsi="Arial Bold"/>
      <w:b/>
      <w:color w:val="002664" w:themeColor="accent1"/>
    </w:rPr>
  </w:style>
  <w:style w:type="paragraph" w:styleId="TOC2">
    <w:name w:val="toc 2"/>
    <w:basedOn w:val="Normal"/>
    <w:next w:val="Normal"/>
    <w:autoRedefine/>
    <w:uiPriority w:val="39"/>
    <w:rsid w:val="00636DFB"/>
    <w:pPr>
      <w:tabs>
        <w:tab w:val="right" w:leader="dot" w:pos="9639"/>
      </w:tabs>
      <w:spacing w:before="120"/>
      <w:ind w:left="709" w:hanging="425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F646AE"/>
    <w:rPr>
      <w:color w:val="002664" w:themeColor="accent1"/>
      <w:u w:val="single"/>
    </w:rPr>
  </w:style>
  <w:style w:type="paragraph" w:styleId="TOC3">
    <w:name w:val="toc 3"/>
    <w:basedOn w:val="Normal"/>
    <w:next w:val="Normal"/>
    <w:autoRedefine/>
    <w:uiPriority w:val="39"/>
    <w:rsid w:val="000621A2"/>
    <w:pPr>
      <w:tabs>
        <w:tab w:val="right" w:leader="dot" w:pos="9638"/>
      </w:tabs>
      <w:spacing w:before="120"/>
      <w:ind w:left="992" w:hanging="425"/>
    </w:pPr>
    <w:rPr>
      <w:sz w:val="20"/>
    </w:rPr>
  </w:style>
  <w:style w:type="paragraph" w:customStyle="1" w:styleId="Copyright">
    <w:name w:val="Copyright"/>
    <w:basedOn w:val="Normal"/>
    <w:uiPriority w:val="22"/>
    <w:rsid w:val="00291300"/>
    <w:pPr>
      <w:spacing w:after="120" w:line="240" w:lineRule="auto"/>
    </w:pPr>
    <w:rPr>
      <w:sz w:val="20"/>
    </w:rPr>
  </w:style>
  <w:style w:type="paragraph" w:customStyle="1" w:styleId="Disclaimer">
    <w:name w:val="Disclaimer"/>
    <w:basedOn w:val="Normal"/>
    <w:uiPriority w:val="22"/>
    <w:rsid w:val="00291300"/>
    <w:rPr>
      <w:color w:val="002664" w:themeColor="accent1"/>
      <w:sz w:val="20"/>
    </w:rPr>
  </w:style>
  <w:style w:type="paragraph" w:styleId="Header">
    <w:name w:val="header"/>
    <w:basedOn w:val="Normal"/>
    <w:link w:val="HeaderChar"/>
    <w:uiPriority w:val="44"/>
    <w:rsid w:val="0024572E"/>
    <w:pPr>
      <w:tabs>
        <w:tab w:val="center" w:pos="4513"/>
        <w:tab w:val="right" w:pos="9026"/>
      </w:tabs>
      <w:spacing w:before="60" w:after="0" w:line="240" w:lineRule="auto"/>
    </w:pPr>
    <w:rPr>
      <w:rFonts w:ascii="Arial Bold" w:hAnsi="Arial Bold"/>
      <w:b/>
      <w:color w:val="002664" w:themeColor="accent1"/>
      <w:sz w:val="28"/>
    </w:rPr>
  </w:style>
  <w:style w:type="character" w:customStyle="1" w:styleId="HeaderChar">
    <w:name w:val="Header Char"/>
    <w:basedOn w:val="DefaultParagraphFont"/>
    <w:link w:val="Header"/>
    <w:uiPriority w:val="44"/>
    <w:rsid w:val="0024572E"/>
    <w:rPr>
      <w:rFonts w:ascii="Arial Bold" w:hAnsi="Arial Bold"/>
      <w:b/>
      <w:color w:val="002664" w:themeColor="accent1"/>
      <w:sz w:val="28"/>
    </w:rPr>
  </w:style>
  <w:style w:type="paragraph" w:styleId="Footer">
    <w:name w:val="footer"/>
    <w:basedOn w:val="Normal"/>
    <w:link w:val="FooterChar"/>
    <w:uiPriority w:val="44"/>
    <w:rsid w:val="005A08FA"/>
    <w:pPr>
      <w:pBdr>
        <w:top w:val="single" w:sz="4" w:space="4" w:color="002664" w:themeColor="accent1"/>
      </w:pBdr>
      <w:tabs>
        <w:tab w:val="center" w:pos="4513"/>
        <w:tab w:val="right" w:pos="9026"/>
      </w:tabs>
      <w:spacing w:after="0" w:line="240" w:lineRule="auto"/>
    </w:pPr>
    <w:rPr>
      <w:color w:val="002664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44"/>
    <w:rsid w:val="005A08FA"/>
    <w:rPr>
      <w:color w:val="002664" w:themeColor="accent1"/>
      <w:sz w:val="18"/>
    </w:rPr>
  </w:style>
  <w:style w:type="character" w:styleId="Strong">
    <w:name w:val="Strong"/>
    <w:basedOn w:val="DefaultParagraphFont"/>
    <w:uiPriority w:val="22"/>
    <w:qFormat/>
    <w:rsid w:val="005A08FA"/>
    <w:rPr>
      <w:b/>
      <w:bCs/>
    </w:rPr>
  </w:style>
  <w:style w:type="character" w:styleId="FollowedHyperlink">
    <w:name w:val="FollowedHyperlink"/>
    <w:basedOn w:val="DefaultParagraphFont"/>
    <w:uiPriority w:val="44"/>
    <w:rsid w:val="00F646AE"/>
    <w:rPr>
      <w:color w:val="551A8B"/>
      <w:u w:val="single"/>
    </w:rPr>
  </w:style>
  <w:style w:type="paragraph" w:customStyle="1" w:styleId="TRIMRef">
    <w:name w:val="TRIM Ref"/>
    <w:basedOn w:val="Normal"/>
    <w:uiPriority w:val="22"/>
    <w:rsid w:val="00D450EF"/>
    <w:pPr>
      <w:jc w:val="right"/>
    </w:pPr>
  </w:style>
  <w:style w:type="paragraph" w:customStyle="1" w:styleId="Position">
    <w:name w:val="Position"/>
    <w:basedOn w:val="Normal"/>
    <w:next w:val="Date"/>
    <w:uiPriority w:val="35"/>
    <w:rsid w:val="0080222E"/>
    <w:rPr>
      <w:rFonts w:ascii="Arial Bold" w:hAnsi="Arial Bold"/>
      <w:b/>
    </w:rPr>
  </w:style>
  <w:style w:type="paragraph" w:customStyle="1" w:styleId="ListBullet6">
    <w:name w:val="List Bullet 6"/>
    <w:basedOn w:val="Normal"/>
    <w:uiPriority w:val="17"/>
    <w:rsid w:val="00703CEF"/>
    <w:pPr>
      <w:numPr>
        <w:ilvl w:val="5"/>
        <w:numId w:val="11"/>
      </w:numPr>
    </w:pPr>
  </w:style>
  <w:style w:type="paragraph" w:styleId="Closing">
    <w:name w:val="Closing"/>
    <w:basedOn w:val="Normal"/>
    <w:link w:val="ClosingChar"/>
    <w:uiPriority w:val="99"/>
    <w:locked/>
    <w:rsid w:val="00AA7F9D"/>
  </w:style>
  <w:style w:type="character" w:customStyle="1" w:styleId="ClosingChar">
    <w:name w:val="Closing Char"/>
    <w:basedOn w:val="DefaultParagraphFont"/>
    <w:link w:val="Closing"/>
    <w:uiPriority w:val="99"/>
    <w:rsid w:val="00AA7F9D"/>
  </w:style>
  <w:style w:type="character" w:customStyle="1" w:styleId="EnvelopeAddressChar">
    <w:name w:val="Envelope Address Char"/>
    <w:basedOn w:val="DefaultParagraphFont"/>
    <w:link w:val="EnvelopeAddress"/>
    <w:uiPriority w:val="35"/>
    <w:rsid w:val="0080222E"/>
    <w:rPr>
      <w:rFonts w:eastAsiaTheme="majorEastAsia" w:cstheme="majorBidi"/>
      <w:szCs w:val="24"/>
    </w:rPr>
  </w:style>
  <w:style w:type="paragraph" w:customStyle="1" w:styleId="HeaderAddress">
    <w:name w:val="Header Address"/>
    <w:basedOn w:val="Normal"/>
    <w:link w:val="HeaderAddressChar"/>
    <w:uiPriority w:val="44"/>
    <w:rsid w:val="0080222E"/>
    <w:pPr>
      <w:spacing w:before="60" w:after="0"/>
      <w:jc w:val="right"/>
    </w:pPr>
    <w:rPr>
      <w:sz w:val="17"/>
    </w:rPr>
  </w:style>
  <w:style w:type="character" w:customStyle="1" w:styleId="HeaderAddressChar">
    <w:name w:val="Header Address Char"/>
    <w:basedOn w:val="DefaultParagraphFont"/>
    <w:link w:val="HeaderAddress"/>
    <w:uiPriority w:val="44"/>
    <w:rsid w:val="0080222E"/>
    <w:rPr>
      <w:sz w:val="17"/>
    </w:rPr>
  </w:style>
  <w:style w:type="paragraph" w:customStyle="1" w:styleId="LetterReferences">
    <w:name w:val="Letter References"/>
    <w:basedOn w:val="Normal"/>
    <w:link w:val="LetterReferencesChar"/>
    <w:uiPriority w:val="35"/>
    <w:rsid w:val="0080222E"/>
    <w:pPr>
      <w:spacing w:before="240"/>
      <w:contextualSpacing/>
      <w:jc w:val="right"/>
    </w:pPr>
    <w:rPr>
      <w:rFonts w:eastAsiaTheme="majorEastAsia" w:cstheme="majorBidi"/>
      <w:szCs w:val="24"/>
    </w:rPr>
  </w:style>
  <w:style w:type="character" w:customStyle="1" w:styleId="LetterReferencesChar">
    <w:name w:val="Letter References Char"/>
    <w:basedOn w:val="EnvelopeAddressChar"/>
    <w:link w:val="LetterReferences"/>
    <w:uiPriority w:val="35"/>
    <w:rsid w:val="0080222E"/>
    <w:rPr>
      <w:rFonts w:eastAsiaTheme="majorEastAsia" w:cstheme="majorBidi"/>
      <w:szCs w:val="24"/>
    </w:rPr>
  </w:style>
  <w:style w:type="character" w:customStyle="1" w:styleId="StrongBlue">
    <w:name w:val="Strong Blue"/>
    <w:basedOn w:val="DefaultParagraphFont"/>
    <w:uiPriority w:val="22"/>
    <w:semiHidden/>
    <w:qFormat/>
    <w:rsid w:val="0080222E"/>
    <w:rPr>
      <w:b/>
      <w:color w:val="002664" w:themeColor="accent1"/>
      <w:u w:color="002664" w:themeColor="accent1"/>
    </w:rPr>
  </w:style>
  <w:style w:type="table" w:customStyle="1" w:styleId="NESAFinancialTable8pt">
    <w:name w:val="NESA Financial Table 8 pt"/>
    <w:basedOn w:val="TableNormal"/>
    <w:uiPriority w:val="99"/>
    <w:rsid w:val="00E1162B"/>
    <w:pPr>
      <w:spacing w:before="40" w:after="40"/>
      <w:jc w:val="right"/>
    </w:pPr>
    <w:rPr>
      <w:sz w:val="16"/>
    </w:rPr>
    <w:tblPr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</w:tblPr>
    <w:tblStylePr w:type="firstRow">
      <w:rPr>
        <w:b/>
        <w:i w:val="0"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i w:val="0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  <w:tl2br w:val="nil"/>
          <w:tr2bl w:val="nil"/>
        </w:tcBorders>
        <w:shd w:val="clear" w:color="auto" w:fill="E3E7EB" w:themeFill="accent6"/>
      </w:tcPr>
    </w:tblStylePr>
    <w:tblStylePr w:type="firstCol">
      <w:pPr>
        <w:wordWrap/>
        <w:jc w:val="left"/>
      </w:pPr>
    </w:tblStylePr>
  </w:style>
  <w:style w:type="table" w:customStyle="1" w:styleId="NESAFinancialTable9pt">
    <w:name w:val="NESA Financial Table 9 pt"/>
    <w:basedOn w:val="TableNormal"/>
    <w:uiPriority w:val="99"/>
    <w:rsid w:val="00E1162B"/>
    <w:pPr>
      <w:spacing w:before="60" w:after="60"/>
      <w:jc w:val="right"/>
    </w:pPr>
    <w:rPr>
      <w:sz w:val="18"/>
    </w:rPr>
    <w:tblPr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</w:tblPr>
    <w:tblStylePr w:type="firstRow">
      <w:rPr>
        <w:b/>
        <w:i w:val="0"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i w:val="0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  <w:tl2br w:val="nil"/>
          <w:tr2bl w:val="nil"/>
        </w:tcBorders>
        <w:shd w:val="clear" w:color="auto" w:fill="E3E7EB" w:themeFill="accent6"/>
      </w:tcPr>
    </w:tblStylePr>
    <w:tblStylePr w:type="firstCol">
      <w:pPr>
        <w:wordWrap/>
        <w:jc w:val="left"/>
      </w:pPr>
    </w:tblStylePr>
  </w:style>
  <w:style w:type="character" w:styleId="UnresolvedMention">
    <w:name w:val="Unresolved Mention"/>
    <w:basedOn w:val="DefaultParagraphFont"/>
    <w:uiPriority w:val="99"/>
    <w:semiHidden/>
    <w:locked/>
    <w:rsid w:val="00B67C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locked/>
    <w:rsid w:val="00E81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81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81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735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locked/>
    <w:rsid w:val="008E74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C96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ords@nesa.nsw.edu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gj\OneDrive%20-%20Education%20Standards\Desktop\NESA%20Short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6C842F3BB047988D3B7466CBD8C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3898C-830B-4BD4-B64F-20697F4B3569}"/>
      </w:docPartPr>
      <w:docPartBody>
        <w:p w:rsidR="000A5784" w:rsidRDefault="008E5ADC" w:rsidP="008E5ADC">
          <w:pPr>
            <w:pStyle w:val="BD6C842F3BB047988D3B7466CBD8CFC1"/>
          </w:pPr>
          <w:r w:rsidRPr="007B7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1DFC3F6A042D5ACE617BFAC165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6D21-3A20-40D3-9287-27A59DB747DA}"/>
      </w:docPartPr>
      <w:docPartBody>
        <w:p w:rsidR="000A5784" w:rsidRDefault="008E6330" w:rsidP="008E6330">
          <w:pPr>
            <w:pStyle w:val="9D91DFC3F6A042D5ACE617BFAC165E282"/>
          </w:pPr>
          <w:r w:rsidRPr="001931B4">
            <w:rPr>
              <w:rStyle w:val="PlaceholderText"/>
              <w:bCs/>
            </w:rPr>
            <w:t xml:space="preserve">Insert </w:t>
          </w:r>
          <w:r>
            <w:rPr>
              <w:rStyle w:val="PlaceholderText"/>
              <w:bCs/>
            </w:rPr>
            <w:t>student’s</w:t>
          </w:r>
          <w:r w:rsidRPr="001931B4">
            <w:rPr>
              <w:rStyle w:val="PlaceholderText"/>
              <w:bCs/>
            </w:rPr>
            <w:t xml:space="preserve"> full name here</w:t>
          </w:r>
        </w:p>
      </w:docPartBody>
    </w:docPart>
    <w:docPart>
      <w:docPartPr>
        <w:name w:val="A1CAF17C4A1C470D9731D8532F37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55E79-3CD2-4824-A88B-4AD93A323714}"/>
      </w:docPartPr>
      <w:docPartBody>
        <w:p w:rsidR="000A5784" w:rsidRDefault="008E6330" w:rsidP="008E6330">
          <w:pPr>
            <w:pStyle w:val="A1CAF17C4A1C470D9731D8532F37CDC12"/>
          </w:pPr>
          <w:r>
            <w:rPr>
              <w:rStyle w:val="PlaceholderText"/>
            </w:rPr>
            <w:t>Insert student’s NESA number here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C3243-1D27-4C7B-B9FF-2F4ADF2A7CAD}"/>
      </w:docPartPr>
      <w:docPartBody>
        <w:p w:rsidR="000A5784" w:rsidRDefault="008E5ADC">
          <w:r w:rsidRPr="005613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D5D61C6EC84256B6523A7A5613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8EEBE-0600-4626-956E-5171E92C86CF}"/>
      </w:docPartPr>
      <w:docPartBody>
        <w:p w:rsidR="000A5784" w:rsidRDefault="008E5ADC" w:rsidP="008E5ADC">
          <w:pPr>
            <w:pStyle w:val="36D5D61C6EC84256B6523A7A56135A00"/>
          </w:pPr>
          <w:r w:rsidRPr="007B7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05CBD52C44E308ED3943618ADD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DA2A-2DEA-4C9D-B827-BD3BACDFE691}"/>
      </w:docPartPr>
      <w:docPartBody>
        <w:p w:rsidR="000A5784" w:rsidRDefault="008E5ADC" w:rsidP="008E5ADC">
          <w:pPr>
            <w:pStyle w:val="3D405CBD52C44E308ED3943618ADDD69"/>
          </w:pPr>
          <w:r w:rsidRPr="007B7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E12D9E0BAD4A3581EA120DEC63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15A7B-03F0-4929-96F2-FC4F77489CB9}"/>
      </w:docPartPr>
      <w:docPartBody>
        <w:p w:rsidR="000A5784" w:rsidRDefault="008E6330" w:rsidP="008E6330">
          <w:pPr>
            <w:pStyle w:val="B2E12D9E0BAD4A3581EA120DEC6328532"/>
          </w:pPr>
          <w:r>
            <w:rPr>
              <w:rStyle w:val="PlaceholderText"/>
            </w:rPr>
            <w:t>Insert school name here</w:t>
          </w:r>
        </w:p>
      </w:docPartBody>
    </w:docPart>
    <w:docPart>
      <w:docPartPr>
        <w:name w:val="85C99447B7A546BAAFACF857845C2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D8905-660D-45EE-809E-543CC0414FED}"/>
      </w:docPartPr>
      <w:docPartBody>
        <w:p w:rsidR="000A5784" w:rsidRDefault="008E6330" w:rsidP="008E6330">
          <w:pPr>
            <w:pStyle w:val="85C99447B7A546BAAFACF857845C2B0E2"/>
          </w:pPr>
          <w:r>
            <w:rPr>
              <w:rStyle w:val="PlaceholderText"/>
            </w:rPr>
            <w:t>Insert course details here</w:t>
          </w:r>
        </w:p>
      </w:docPartBody>
    </w:docPart>
    <w:docPart>
      <w:docPartPr>
        <w:name w:val="176B2A17D7554AB9A19C2E2390541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43FDA-B02A-406C-9B41-B01A057007E3}"/>
      </w:docPartPr>
      <w:docPartBody>
        <w:p w:rsidR="000A5784" w:rsidRDefault="008E6330" w:rsidP="008E6330">
          <w:pPr>
            <w:pStyle w:val="176B2A17D7554AB9A19C2E23905411F72"/>
          </w:pPr>
          <w:r>
            <w:rPr>
              <w:rStyle w:val="PlaceholderText"/>
            </w:rPr>
            <w:t>Insert study details here</w:t>
          </w:r>
        </w:p>
      </w:docPartBody>
    </w:docPart>
    <w:docPart>
      <w:docPartPr>
        <w:name w:val="BBC6BDBD81FF4AF2B4E797DFD7D28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D7B9-A9BC-4B80-BA97-3CEC8954949D}"/>
      </w:docPartPr>
      <w:docPartBody>
        <w:p w:rsidR="000A5784" w:rsidRDefault="008E6330" w:rsidP="008E6330">
          <w:pPr>
            <w:pStyle w:val="BBC6BDBD81FF4AF2B4E797DFD7D283C32"/>
          </w:pPr>
          <w:r>
            <w:rPr>
              <w:rStyle w:val="PlaceholderText"/>
            </w:rPr>
            <w:t xml:space="preserve">Insert details of credit units sought </w:t>
          </w:r>
        </w:p>
      </w:docPartBody>
    </w:docPart>
    <w:docPart>
      <w:docPartPr>
        <w:name w:val="A33803175C2C4959A9D2BDE287B21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1D5BE-B6C4-4FC8-B215-CB2EF760F68E}"/>
      </w:docPartPr>
      <w:docPartBody>
        <w:p w:rsidR="000A5784" w:rsidRDefault="001B0271" w:rsidP="001B0271">
          <w:pPr>
            <w:pStyle w:val="A33803175C2C4959A9D2BDE287B219343"/>
          </w:pPr>
          <w:r>
            <w:rPr>
              <w:rStyle w:val="PlaceholderText"/>
            </w:rPr>
            <w:t>Please provide the name, phone number and email address of a contact person at your school</w:t>
          </w:r>
        </w:p>
      </w:docPartBody>
    </w:docPart>
    <w:docPart>
      <w:docPartPr>
        <w:name w:val="CAD16F84F4774FA48A11FFB8813AE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DEB86-73FF-4962-8C16-6F7499476DED}"/>
      </w:docPartPr>
      <w:docPartBody>
        <w:p w:rsidR="001B0271" w:rsidRDefault="008E6330"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6065"/>
    <w:multiLevelType w:val="multilevel"/>
    <w:tmpl w:val="AF7A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1027E8"/>
    <w:multiLevelType w:val="multilevel"/>
    <w:tmpl w:val="653E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9E5573"/>
    <w:multiLevelType w:val="multilevel"/>
    <w:tmpl w:val="A592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93686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667CD"/>
    <w:multiLevelType w:val="multilevel"/>
    <w:tmpl w:val="F822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171D39"/>
    <w:multiLevelType w:val="multilevel"/>
    <w:tmpl w:val="7902C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A8061EA"/>
    <w:multiLevelType w:val="multilevel"/>
    <w:tmpl w:val="35D6B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1E90DC4"/>
    <w:multiLevelType w:val="multilevel"/>
    <w:tmpl w:val="83A8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96C3ACD"/>
    <w:multiLevelType w:val="multilevel"/>
    <w:tmpl w:val="01B8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7DE04FC"/>
    <w:multiLevelType w:val="multilevel"/>
    <w:tmpl w:val="EBD0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0774F1F"/>
    <w:multiLevelType w:val="multilevel"/>
    <w:tmpl w:val="57C6D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B747192"/>
    <w:multiLevelType w:val="multilevel"/>
    <w:tmpl w:val="5C709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44175941">
    <w:abstractNumId w:val="6"/>
  </w:num>
  <w:num w:numId="2" w16cid:durableId="1401782100">
    <w:abstractNumId w:val="9"/>
  </w:num>
  <w:num w:numId="3" w16cid:durableId="1192304242">
    <w:abstractNumId w:val="1"/>
  </w:num>
  <w:num w:numId="4" w16cid:durableId="899830630">
    <w:abstractNumId w:val="4"/>
  </w:num>
  <w:num w:numId="5" w16cid:durableId="1915045795">
    <w:abstractNumId w:val="7"/>
  </w:num>
  <w:num w:numId="6" w16cid:durableId="1641812857">
    <w:abstractNumId w:val="5"/>
  </w:num>
  <w:num w:numId="7" w16cid:durableId="1489442996">
    <w:abstractNumId w:val="2"/>
  </w:num>
  <w:num w:numId="8" w16cid:durableId="1460953150">
    <w:abstractNumId w:val="11"/>
  </w:num>
  <w:num w:numId="9" w16cid:durableId="801770632">
    <w:abstractNumId w:val="0"/>
  </w:num>
  <w:num w:numId="10" w16cid:durableId="1249581277">
    <w:abstractNumId w:val="3"/>
  </w:num>
  <w:num w:numId="11" w16cid:durableId="1283921438">
    <w:abstractNumId w:val="10"/>
  </w:num>
  <w:num w:numId="12" w16cid:durableId="1445003457">
    <w:abstractNumId w:val="8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DC"/>
    <w:rsid w:val="000A5784"/>
    <w:rsid w:val="00184072"/>
    <w:rsid w:val="001B0271"/>
    <w:rsid w:val="00221BC4"/>
    <w:rsid w:val="00291A7C"/>
    <w:rsid w:val="003B7935"/>
    <w:rsid w:val="004E3174"/>
    <w:rsid w:val="005C3AF6"/>
    <w:rsid w:val="00642FF2"/>
    <w:rsid w:val="0064442F"/>
    <w:rsid w:val="006606B9"/>
    <w:rsid w:val="00675421"/>
    <w:rsid w:val="006A59B6"/>
    <w:rsid w:val="006D24FF"/>
    <w:rsid w:val="00722277"/>
    <w:rsid w:val="007935B5"/>
    <w:rsid w:val="007B2197"/>
    <w:rsid w:val="007F1049"/>
    <w:rsid w:val="008B5B5F"/>
    <w:rsid w:val="008E5ADC"/>
    <w:rsid w:val="008E6330"/>
    <w:rsid w:val="00902582"/>
    <w:rsid w:val="00922E62"/>
    <w:rsid w:val="0097697B"/>
    <w:rsid w:val="00A149E4"/>
    <w:rsid w:val="00AF6F47"/>
    <w:rsid w:val="00B82D2D"/>
    <w:rsid w:val="00BE22C3"/>
    <w:rsid w:val="00BF4CCF"/>
    <w:rsid w:val="00C47B2F"/>
    <w:rsid w:val="00E85029"/>
    <w:rsid w:val="00EA18F4"/>
    <w:rsid w:val="00EB2E23"/>
    <w:rsid w:val="00FC3453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E6330"/>
    <w:rPr>
      <w:noProof w:val="0"/>
      <w:color w:val="FF0000"/>
      <w:sz w:val="18"/>
      <w:lang w:val="en-AU"/>
    </w:rPr>
  </w:style>
  <w:style w:type="paragraph" w:customStyle="1" w:styleId="BD6C842F3BB047988D3B7466CBD8CFC1">
    <w:name w:val="BD6C842F3BB047988D3B7466CBD8CFC1"/>
    <w:rsid w:val="008E5ADC"/>
  </w:style>
  <w:style w:type="paragraph" w:customStyle="1" w:styleId="36D5D61C6EC84256B6523A7A56135A00">
    <w:name w:val="36D5D61C6EC84256B6523A7A56135A00"/>
    <w:rsid w:val="008E5ADC"/>
  </w:style>
  <w:style w:type="paragraph" w:customStyle="1" w:styleId="3D405CBD52C44E308ED3943618ADDD69">
    <w:name w:val="3D405CBD52C44E308ED3943618ADDD69"/>
    <w:rsid w:val="008E5ADC"/>
  </w:style>
  <w:style w:type="paragraph" w:customStyle="1" w:styleId="9D91DFC3F6A042D5ACE617BFAC165E28">
    <w:name w:val="9D91DFC3F6A042D5ACE617BFAC165E28"/>
    <w:rsid w:val="008E6330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A1CAF17C4A1C470D9731D8532F37CDC1">
    <w:name w:val="A1CAF17C4A1C470D9731D8532F37CDC1"/>
    <w:rsid w:val="008E6330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B2E12D9E0BAD4A3581EA120DEC632853">
    <w:name w:val="B2E12D9E0BAD4A3581EA120DEC632853"/>
    <w:rsid w:val="008E6330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A33803175C2C4959A9D2BDE287B219343">
    <w:name w:val="A33803175C2C4959A9D2BDE287B219343"/>
    <w:rsid w:val="001B0271"/>
    <w:pPr>
      <w:tabs>
        <w:tab w:val="num" w:pos="397"/>
        <w:tab w:val="num" w:pos="720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85C99447B7A546BAAFACF857845C2B0E">
    <w:name w:val="85C99447B7A546BAAFACF857845C2B0E"/>
    <w:rsid w:val="008E6330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76B2A17D7554AB9A19C2E23905411F7">
    <w:name w:val="176B2A17D7554AB9A19C2E23905411F7"/>
    <w:rsid w:val="008E6330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21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1BC4"/>
    <w:pPr>
      <w:spacing w:line="240" w:lineRule="auto"/>
    </w:pPr>
    <w:rPr>
      <w:rFonts w:ascii="Arial" w:eastAsiaTheme="minorHAnsi" w:hAnsi="Arial"/>
      <w:color w:val="000000" w:themeColor="text1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BC4"/>
    <w:rPr>
      <w:rFonts w:ascii="Arial" w:eastAsiaTheme="minorHAnsi" w:hAnsi="Arial"/>
      <w:color w:val="000000" w:themeColor="text1"/>
      <w:sz w:val="20"/>
      <w:szCs w:val="20"/>
      <w:lang w:eastAsia="en-US"/>
    </w:rPr>
  </w:style>
  <w:style w:type="paragraph" w:customStyle="1" w:styleId="BBC6BDBD81FF4AF2B4E797DFD7D283C31">
    <w:name w:val="BBC6BDBD81FF4AF2B4E797DFD7D283C31"/>
    <w:rsid w:val="008E6330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D91DFC3F6A042D5ACE617BFAC165E281">
    <w:name w:val="9D91DFC3F6A042D5ACE617BFAC165E281"/>
    <w:rsid w:val="008E6330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A1CAF17C4A1C470D9731D8532F37CDC11">
    <w:name w:val="A1CAF17C4A1C470D9731D8532F37CDC11"/>
    <w:rsid w:val="008E6330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B2E12D9E0BAD4A3581EA120DEC6328531">
    <w:name w:val="B2E12D9E0BAD4A3581EA120DEC6328531"/>
    <w:rsid w:val="008E6330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85C99447B7A546BAAFACF857845C2B0E1">
    <w:name w:val="85C99447B7A546BAAFACF857845C2B0E1"/>
    <w:rsid w:val="008E6330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76B2A17D7554AB9A19C2E23905411F71">
    <w:name w:val="176B2A17D7554AB9A19C2E23905411F71"/>
    <w:rsid w:val="008E6330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BBC6BDBD81FF4AF2B4E797DFD7D283C3">
    <w:name w:val="BBC6BDBD81FF4AF2B4E797DFD7D283C3"/>
    <w:rsid w:val="008E6330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D91DFC3F6A042D5ACE617BFAC165E282">
    <w:name w:val="9D91DFC3F6A042D5ACE617BFAC165E282"/>
    <w:rsid w:val="008E6330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A1CAF17C4A1C470D9731D8532F37CDC12">
    <w:name w:val="A1CAF17C4A1C470D9731D8532F37CDC12"/>
    <w:rsid w:val="008E6330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B2E12D9E0BAD4A3581EA120DEC6328532">
    <w:name w:val="B2E12D9E0BAD4A3581EA120DEC6328532"/>
    <w:rsid w:val="008E6330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85C99447B7A546BAAFACF857845C2B0E2">
    <w:name w:val="85C99447B7A546BAAFACF857845C2B0E2"/>
    <w:rsid w:val="008E6330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76B2A17D7554AB9A19C2E23905411F72">
    <w:name w:val="176B2A17D7554AB9A19C2E23905411F72"/>
    <w:rsid w:val="008E6330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BBC6BDBD81FF4AF2B4E797DFD7D283C32">
    <w:name w:val="BBC6BDBD81FF4AF2B4E797DFD7D283C32"/>
    <w:rsid w:val="008E6330"/>
    <w:pPr>
      <w:numPr>
        <w:numId w:val="14"/>
      </w:numPr>
      <w:tabs>
        <w:tab w:val="clear" w:pos="360"/>
        <w:tab w:val="num" w:pos="397"/>
      </w:tabs>
      <w:spacing w:after="120" w:line="276" w:lineRule="auto"/>
      <w:ind w:left="397" w:hanging="397"/>
    </w:pPr>
    <w:rPr>
      <w:rFonts w:ascii="Arial" w:eastAsiaTheme="minorHAnsi" w:hAnsi="Arial"/>
      <w:color w:val="000000" w:themeColor="tex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664"/>
      </a:accent1>
      <a:accent2>
        <a:srgbClr val="D7153A"/>
      </a:accent2>
      <a:accent3>
        <a:srgbClr val="0A7CB9"/>
      </a:accent3>
      <a:accent4>
        <a:srgbClr val="84BDDC"/>
      </a:accent4>
      <a:accent5>
        <a:srgbClr val="00ABE6"/>
      </a:accent5>
      <a:accent6>
        <a:srgbClr val="E3E7EB"/>
      </a:accent6>
      <a:hlink>
        <a:srgbClr val="002664"/>
      </a:hlink>
      <a:folHlink>
        <a:srgbClr val="551A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A444449DBF1498BC6AEFC9C64B668" ma:contentTypeVersion="0" ma:contentTypeDescription="Create a new document." ma:contentTypeScope="" ma:versionID="4944ff4190e930d39d85c9985d65aa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A41851-CD80-4F02-8D58-3547D5A0E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NESA Short Report</Template>
  <TotalTime>27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NESA for credit transfer</vt:lpstr>
    </vt:vector>
  </TitlesOfParts>
  <Company/>
  <LinksUpToDate>false</LinksUpToDate>
  <CharactersWithSpaces>1493</CharactersWithSpaces>
  <SharedDoc>false</SharedDoc>
  <HLinks>
    <vt:vector size="6" baseType="variant">
      <vt:variant>
        <vt:i4>2293768</vt:i4>
      </vt:variant>
      <vt:variant>
        <vt:i4>0</vt:i4>
      </vt:variant>
      <vt:variant>
        <vt:i4>0</vt:i4>
      </vt:variant>
      <vt:variant>
        <vt:i4>5</vt:i4>
      </vt:variant>
      <vt:variant>
        <vt:lpwstr>mailto:records@nesa.nsw.edu.au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NESA for credit transfer</dc:title>
  <dc:subject/>
  <dc:creator>Jonathan Cheng</dc:creator>
  <cp:keywords/>
  <dc:description/>
  <cp:lastModifiedBy>Noor Kaur</cp:lastModifiedBy>
  <cp:revision>8</cp:revision>
  <dcterms:created xsi:type="dcterms:W3CDTF">2024-07-01T04:34:00Z</dcterms:created>
  <dcterms:modified xsi:type="dcterms:W3CDTF">2024-07-01T06:51:00Z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0x0101008EBA444449DBF1498BC6AEFC9C64B668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Topic">
    <vt:lpwstr>25;#Communication|1391666e-89f8-4dc0-ad3d-3c77b4855931</vt:lpwstr>
  </property>
  <property fmtid="{D5CDD505-2E9C-101B-9397-08002B2CF9AE}" pid="6" name="Branch">
    <vt:lpwstr/>
  </property>
  <property fmtid="{D5CDD505-2E9C-101B-9397-08002B2CF9AE}" pid="7" name="edad99cec3a542cfa62a6fe6a6cfdd63">
    <vt:lpwstr>Strategy and Capability|afb5752f-661c-477a-880f-24f4c26fd7fc</vt:lpwstr>
  </property>
  <property fmtid="{D5CDD505-2E9C-101B-9397-08002B2CF9AE}" pid="8" name="ae4972cc8aad49a49463e0294b95f6f1">
    <vt:lpwstr>Templates|71e3c11b-1786-41ed-9072-54c901131225</vt:lpwstr>
  </property>
  <property fmtid="{D5CDD505-2E9C-101B-9397-08002B2CF9AE}" pid="9" name="Directorate">
    <vt:lpwstr>18;#Communications and Engagement|cf014328-3e6f-4d93-ad35-5d6cadc79a09</vt:lpwstr>
  </property>
  <property fmtid="{D5CDD505-2E9C-101B-9397-08002B2CF9AE}" pid="10" name="TaxCatchAll">
    <vt:lpwstr>18;#Communications and Engagement|cf014328-3e6f-4d93-ad35-5d6cadc79a09;#24;#Templates|71e3c11b-1786-41ed-9072-54c901131225;#25;#Communication|1391666e-89f8-4dc0-ad3d-3c77b4855931;#8;#Strategy and Capability|afb5752f-661c-477a-880f-24f4c26fd7fc</vt:lpwstr>
  </property>
  <property fmtid="{D5CDD505-2E9C-101B-9397-08002B2CF9AE}" pid="11" name="ee6f1589b9dd4ac28ee0816d62cde59e">
    <vt:lpwstr>Communication|1391666e-89f8-4dc0-ad3d-3c77b4855931</vt:lpwstr>
  </property>
  <property fmtid="{D5CDD505-2E9C-101B-9397-08002B2CF9AE}" pid="12" name="i3bc5152b4ca4d9cabc2b1bd6a6d5d01">
    <vt:lpwstr/>
  </property>
  <property fmtid="{D5CDD505-2E9C-101B-9397-08002B2CF9AE}" pid="13" name="Division">
    <vt:lpwstr>8;#Strategy and Capability|afb5752f-661c-477a-880f-24f4c26fd7fc</vt:lpwstr>
  </property>
  <property fmtid="{D5CDD505-2E9C-101B-9397-08002B2CF9AE}" pid="14" name="g2ecd2a260554721861271d46d1b137e">
    <vt:lpwstr>Communications and Engagement|cf014328-3e6f-4d93-ad35-5d6cadc79a09</vt:lpwstr>
  </property>
  <property fmtid="{D5CDD505-2E9C-101B-9397-08002B2CF9AE}" pid="15" name="Document Type">
    <vt:lpwstr>24;#Templates|71e3c11b-1786-41ed-9072-54c901131225</vt:lpwstr>
  </property>
  <property fmtid="{D5CDD505-2E9C-101B-9397-08002B2CF9AE}" pid="16" name="Primary Owner">
    <vt:lpwstr>124</vt:lpwstr>
  </property>
  <property fmtid="{D5CDD505-2E9C-101B-9397-08002B2CF9AE}" pid="17" name="Last Review Date">
    <vt:filetime>2022-04-26T14:00:00Z</vt:filetime>
  </property>
</Properties>
</file>